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01369D" w:rsidRPr="00DA3DCC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แบบเสนอ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โครงการวิจัย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(research pro</w:t>
          </w:r>
          <w:r w:rsidR="00B16E26">
            <w:rPr>
              <w:rFonts w:ascii="TH SarabunPSK" w:hAnsi="TH SarabunPSK" w:cs="TH SarabunPSK"/>
              <w:b/>
              <w:bCs/>
              <w:sz w:val="32"/>
              <w:szCs w:val="32"/>
            </w:rPr>
            <w:t>gram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  <w:p w:rsidR="007056DD" w:rsidRPr="00DA3DCC" w:rsidRDefault="007056DD" w:rsidP="007056DD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ประกอบการเสนอของบประมาณ แผนบูรณาการพัฒนาศักยภาพ วิทยาศาสตร์ เทคโนโลยี วิจัยและนวัตกรรม</w:t>
          </w:r>
        </w:p>
        <w:p w:rsidR="007056DD" w:rsidRDefault="007056DD" w:rsidP="007056DD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ประจำปีงบประมาณ พ.ศ. 256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2</w:t>
          </w:r>
        </w:p>
        <w:p w:rsidR="00B33F59" w:rsidRPr="00B33F59" w:rsidRDefault="00B33F59" w:rsidP="00B33F59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33F5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(เป้าหมายที่ 1 2 และ 3)</w:t>
          </w:r>
        </w:p>
        <w:p w:rsidR="0001369D" w:rsidRPr="00DA3DCC" w:rsidRDefault="00EF4B20" w:rsidP="00EF4B20">
          <w:pPr>
            <w:pStyle w:val="a5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346415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21360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</w:t>
          </w:r>
        </w:sdtContent>
      </w:sdt>
    </w:p>
    <w:p w:rsidR="00B0619F" w:rsidRPr="00DA3DCC" w:rsidRDefault="00346415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</w:sdtContent>
      </w:sdt>
    </w:p>
    <w:p w:rsidR="00213606" w:rsidRDefault="00346415" w:rsidP="00213606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s/>
          </w:rPr>
          <w:tag w:val="SubProjectName"/>
          <w:id w:val="-926115678"/>
          <w:lock w:val="sdtContentLocked"/>
          <w:placeholder>
            <w:docPart w:val="38D604D6382040E59FA0260306371044"/>
          </w:placeholder>
          <w:showingPlcHdr/>
          <w:text/>
        </w:sdtPr>
        <w:sdtContent>
          <w:r w:rsidR="0021360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ชื่อโครงการวิจัยภายใต้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 w:rsidR="0021360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วิจัย (ภาษาไทย </w:t>
          </w:r>
          <w:r w:rsidR="0021360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– </w:t>
          </w:r>
          <w:r w:rsidR="0021360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ภาษาอังกฤษ)</w:t>
          </w:r>
        </w:sdtContent>
      </w:sdt>
    </w:p>
    <w:p w:rsidR="00213606" w:rsidRDefault="00213606" w:rsidP="00213606">
      <w:pPr>
        <w:tabs>
          <w:tab w:val="left" w:pos="851"/>
          <w:tab w:val="left" w:pos="2268"/>
        </w:tabs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โครงการวิจัยย่อยที่ 1 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</w:p>
    <w:p w:rsidR="00213606" w:rsidRDefault="00213606" w:rsidP="00213606">
      <w:pPr>
        <w:tabs>
          <w:tab w:val="left" w:pos="851"/>
          <w:tab w:val="left" w:pos="2268"/>
        </w:tabs>
        <w:ind w:left="2268" w:hanging="22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โครงการวิจัยย่อยที่ 2 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</w:p>
    <w:p w:rsidR="00B73A20" w:rsidRDefault="00346415" w:rsidP="00B73A20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placeholder>
            <w:docPart w:val="7DE3FED0D0984A699BF6D87D13B8E6E5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73A20" w:rsidRDefault="00346415" w:rsidP="00B73A20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placeholder>
            <w:docPart w:val="1A2518784A2E4DBF9D1A73AAD33D88C2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Content>
        <w:p w:rsidR="0001369D" w:rsidRPr="00DA3DCC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213606">
            <w:rPr>
              <w:rFonts w:ascii="TH SarabunPSK" w:hAnsi="TH SarabunPSK" w:cs="TH SarabunPSK" w:hint="cs"/>
              <w:cs/>
            </w:rPr>
            <w:t>ชุด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DA3DCC" w:rsidRDefault="00346415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5.75pt;height:17.25pt" o:ole="">
            <v:imagedata r:id="rId8" o:title=""/>
          </v:shape>
          <w:control r:id="rId9" w:name="NewProject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Content>
          <w:r w:rsidR="00213606"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21360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346415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3" type="#_x0000_t75" style="width:12.75pt;height:13.5pt" o:ole="">
            <v:imagedata r:id="rId10" o:title=""/>
          </v:shape>
          <w:control r:id="rId11" w:name="ConProject" w:shapeid="_x0000_i110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Content>
          <w:r w:rsidR="00213606"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346415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Content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296A9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……..</w:t>
          </w:r>
          <w:r w:rsidR="00296A9C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เดือน </w:t>
          </w:r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(</w:t>
          </w:r>
          <w:r w:rsidR="007F4DA3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</w:t>
          </w:r>
          <w:r w:rsidR="007056D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5 ปี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:rsidR="00CA6853" w:rsidRPr="00DA3DCC" w:rsidRDefault="00CA6853" w:rsidP="00F07AD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7F4DA3" w:rsidRPr="00DA3DCC" w:rsidRDefault="00346415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346415" w:rsidP="00525D83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346415" w:rsidP="00095190">
      <w:pPr>
        <w:shd w:val="clear" w:color="auto" w:fill="FFFFFF"/>
        <w:ind w:left="426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346415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346415" w:rsidP="00CD5759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Content>
          <w:r w:rsidR="00CD575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8F258D" w:rsidRPr="00DA3DCC" w:rsidRDefault="00346415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</w:p>
    <w:p w:rsidR="00095190" w:rsidRPr="00DA3DCC" w:rsidRDefault="00346415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56EF9A535F64F998FC4B5A05A660CE7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095190" w:rsidRPr="00DA3DCC" w:rsidRDefault="00346415" w:rsidP="00CD5759">
      <w:pPr>
        <w:pStyle w:val="af5"/>
        <w:tabs>
          <w:tab w:val="left" w:pos="1418"/>
          <w:tab w:val="left" w:pos="2835"/>
          <w:tab w:val="left" w:pos="3261"/>
          <w:tab w:val="left" w:pos="4253"/>
          <w:tab w:val="left" w:pos="4820"/>
        </w:tabs>
        <w:ind w:left="2835" w:right="-1" w:hanging="311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6D95CA1296640FEAA4CEB0BF716E2B4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="00095190"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56D698A8348F453E87750E0C940EAA20"/>
          </w:placeholder>
          <w:dropDownList>
            <w:listItem w:displayText="ไม่สอดคล้อง" w:value="0"/>
            <w:listItem w:displayText="1. การวิจัยและนวัตกรรมเพื่อตอบโจทย์การสร้างความมั่นคงทางเศรษฐกิจ" w:value="1"/>
            <w:listItem w:displayText="2. การวิจัยและนวัตกรรม เพื่อตอบโจทย์ประเด็นท้าทายทางสังคม" w:value="2"/>
            <w:listItem w:displayText="3. การวิจัยและนวัตกรรมเพื่อตอบโจทย์การสร้างองค์ความรู้พื้นฐานของประเทศ และขีดความสามารถทางเทคโนโลยี" w:value="3"/>
            <w:listItem w:displayText="4. การสร้างบุคลากรด้านการวิจัยและนวัตกรรม พัฒนาระบบนิเวศ และเครือข่ายการวิจัยและนวัตกรรมที่เข้มแข็ง" w:value="4"/>
          </w:dropDownList>
        </w:sdtPr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bookmarkEnd w:id="0"/>
    </w:p>
    <w:p w:rsidR="00095190" w:rsidRPr="00DA3DCC" w:rsidRDefault="00346415" w:rsidP="00CD5759">
      <w:pPr>
        <w:pStyle w:val="af5"/>
        <w:tabs>
          <w:tab w:val="left" w:pos="567"/>
          <w:tab w:val="left" w:pos="1418"/>
          <w:tab w:val="left" w:pos="1843"/>
          <w:tab w:val="left" w:pos="2835"/>
          <w:tab w:val="left" w:pos="3261"/>
          <w:tab w:val="left" w:pos="4253"/>
          <w:tab w:val="left" w:pos="4820"/>
        </w:tabs>
        <w:ind w:left="1843" w:right="-1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8AEDD15D49A04833B9F7B2F75589DE8B"/>
          </w:placeholder>
          <w:showingPlcHdr/>
          <w:text w:multiLine="1"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B028FB27E8814808803DFEFCEE7F0AD6"/>
          </w:placeholder>
          <w:dropDownList>
            <w:listItem w:displayText="1.1 อาหาร 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และการเปลี่ยนแปลงสภาพภูมิอากาศและสิ่งแวดล้อม" w:value="9"/>
            <w:listItem w:displayText="2.5 การกระจายความเจริญและเมืองน่าอยู่" w:value="10"/>
            <w:listItem w:displayText="3.1 เทคโนโลยีฐาน (Platform Technology)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บุคลากรและเครือข่ายวิจัย" w:value="14"/>
            <w:listItem w:displayText="4.2 เขตเศรษฐกิจนวัตกรรม" w:value="15"/>
            <w:listItem w:displayText="4.3 บัญชีนวัตกรรมและบัญชีสิ่งประดิษฐ์" w:value="16"/>
            <w:listItem w:displayText="4.4 โครงสร้างพื้นฐานวิจัยและนวัตกรรม" w:value="17"/>
          </w:dropDownList>
        </w:sdtPr>
        <w:sdtContent>
          <w:r w:rsidR="00CD5759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อาหาร เกษตร เทคโนโลยีชีวภาพและเทคโนโลยีการแพทย์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7056DD" w:rsidP="00CD5759">
      <w:pPr>
        <w:pStyle w:val="af5"/>
        <w:tabs>
          <w:tab w:val="left" w:pos="567"/>
          <w:tab w:val="left" w:pos="2127"/>
          <w:tab w:val="left" w:pos="2835"/>
          <w:tab w:val="left" w:pos="4253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cs/>
        </w:rPr>
        <w:tab/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232DF0376E184EE1B761B854C9727935"/>
          </w:placeholder>
          <w:showingPlcHdr/>
          <w:text w:multiLine="1"/>
        </w:sdtPr>
        <w:sdtContent>
          <w:r w:rsidR="00095190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Plan"/>
          <w:id w:val="-1594851733"/>
          <w:placeholder>
            <w:docPart w:val="568BA0AC58B849F1BB9ADFA8B229F67E"/>
          </w:placeholder>
          <w:dropDownList>
            <w:listItem w:displayText="1.1.1 Modern Agriculture" w:value="1"/>
            <w:listItem w:displayText="1.1.2 Functional Ingredients" w:value="2"/>
            <w:listItem w:displayText="1.1.3 Biologics" w:value="3"/>
            <w:listItem w:displayText="1.1.4 Medical Devices" w:value="4"/>
            <w:listItem w:displayText="1.2.1 วิทยาการหุ่นยนต์และระบบอัตโนมัติ (Robotic and Automation)" w:value="5"/>
            <w:listItem w:displayText="1.2.2 อิเล็กทรอนิกส์อัจฉริยะ (Smart Electronics)" w:value="6"/>
            <w:listItem w:displayText="1.2.3 loT และ Big Data" w:value="7"/>
            <w:listItem w:displayText="1.2.4 Digital Content" w:value="8"/>
            <w:listItem w:displayText="1.3.1 Next-generation Automotive" w:value="9"/>
            <w:listItem w:displayText="1.3.2 Smart Logistics" w:value="10"/>
            <w:listItem w:displayText="1.3.3 Aviation" w:value="11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ท่องเที่ยวเชิงวัฒนธรรม" w:value="14"/>
            <w:listItem w:displayText="1.4.4 ผลิตภัณฑ์ท้องถิ่นที่มีคุณภาพ (Creative Local Products)" w:value="15"/>
            <w:listItem w:displayText="1.5.1 Biofuel" w:value="16"/>
            <w:listItem w:displayText="1.5.2 Bioenergy" w:value="17"/>
            <w:listItem w:displayText="1.5.3 Energy Effciency" w:value="18"/>
            <w:listItem w:displayText="1.5.4 Energy Storage" w:value="19"/>
            <w:listItem w:displayText="2.1.1 ศักยภาพและโอกาสของผู้สูงวัย (Healthy and Productive Aging)" w:value="20"/>
            <w:listItem w:displayText="2.1.2 การอยู่ร่วมกันของประชากรหลายวัย" w:value="21"/>
            <w:listItem w:displayText="2.1.3 เชื่อมประเทศไทยสู่ประชาคมโลก (Thailand to ASEAN and to the World)" w:value="22"/>
            <w:listItem w:displayText="2.1.4 ความมั่นคงประเทศ" w:value="23"/>
            <w:listItem w:displayText="2.1.5 รัฐบาล 4.0 (Government 4.0)" w:value="24"/>
            <w:listItem w:displayText="2.1.6 ความมั่นคงมนุษย์" w:value="25"/>
            <w:listItem w:displayText="2.1.7 ลดความเหลื่อมล้ำ" w:value="26"/>
            <w:listItem w:displayText="2.2.1 คนไทย 4.0" w:value="27"/>
            <w:listItem w:displayText="2.2.2 เยาวชน 4.0" w:value="28"/>
            <w:listItem w:displayText="2.2.3 เกษตรกร 4.0" w:value="29"/>
            <w:listItem w:displayText="2.2.4 แรงงาน 4.0" w:value="30"/>
            <w:listItem w:displayText="2.3.1 ระบบบริการสุขภาพ (Healthcare Service and Devices)" w:value="31"/>
            <w:listItem w:displayText="2.3.2 การป้องกันและเสริมสร้างสุขภาพ (Health Promotion and Disease Prevention)" w:value="32"/>
            <w:listItem w:displayText="2.3.3 ระบบสวัสดิการสังคม" w:value="33"/>
            <w:listItem w:displayText="2.4.1 การบริหารจัดการน้ำ (Water Management System)" w:value="34"/>
            <w:listItem w:displayText="2.4.2 ระบบน้ำชุมชนและเกษตร" w:value="35"/>
            <w:listItem w:displayText="2.4.3 การลดก๊าซเรือนกระจกและส่งเสริมการเติบโตที่ปล่อยคาร์บอนต่ำ (Climate Change : Mitigation)" w:value="36"/>
            <w:listItem w:displayText="2.4.4 การปรับตัวต่อผลกระทบจากการเปลี่ยนแปลงสภาพภูมิอากาศ (Climate Change : Adaptation)" w:value="37"/>
            <w:listItem w:displayText="2.4.5 การบริหารจัดการทรัพยากรและสิ่งแวดล้อม (Natural resource Management and Utilization)" w:value="38"/>
            <w:listItem w:displayText="2.5.1 การพัฒนาภูมิภาคและจังหวัด 4.0" w:value="39"/>
            <w:listItem w:displayText="2.5.2 Smart and Livable Cities (เมืองอัจฉริยะ)" w:value="40"/>
            <w:listItem w:displayText="2.5.3 ผังเมืองและการใช้ประโยชน์ที่ดิน" w:value="41"/>
            <w:listItem w:displayText="3.1.1 เทคโนโลยีชีวภาพ (Biotechnology)" w:value="42"/>
            <w:listItem w:displayText="3.1.2 เทคโนโลยีวัสดุ (Advanced Materials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สังคมศาสตร์" w:value="46"/>
            <w:listItem w:displayText="3.2.2 มนุษยศาสตร์" w:value="47"/>
            <w:listItem w:displayText="3.2.3 ศิลปและวัฒนธรรม/อารยธรรม" w:value="48"/>
            <w:listItem w:displayText="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s)" w:value="51"/>
            <w:listItem w:displayText="3.3.4 วิทยาศาสตร์ชีวภาพ (Life Sciences)" w:value="52"/>
            <w:listItem w:displayText="3.3.5 วิทยาศาสตร์สมอง (Brain sciences)" w:value="53"/>
            <w:listItem w:displayText="4.1.1 ทุนการศึกษาและวิจัย" w:value="54"/>
            <w:listItem w:displayText="4.1.2 การพัฒนาอาชีพนักวิจัยและนวัตกรรม นักวิทยาศาสตร์ วิศวกร นักบริหารจัดการเทคโนโลยีและนวัตกรรม และผู้ประกอบการฐานเทคโนโลยีและนวัตกรรม" w:value="55"/>
            <w:listItem w:displayText="4.1.3 การส่งเสริม Talent Mobility" w:value="56"/>
            <w:listItem w:displayText="4.1.4 การพัฒนาทักษะด้านเทคโนโลยีและนวัตกรรมให้บุคลากรด้านแรงงาน" w:value="57"/>
            <w:listItem w:displayText="4.1.5 การสร้างความตระหนัก" w:value="58"/>
            <w:listItem w:displayText="4.2.1 เขตนวัตกรรมระเบียงเศรษฐกิจพิเศษภาคตะวันออก (EECi)" w:value="59"/>
            <w:listItem w:displayText="4.2.2 อุทยานวิทยาศาสตร์ประเทศไทย" w:value="60"/>
            <w:listItem w:displayText="4.2.3 อุทยานวิทยาศาสตร์ภูมิภาค" w:value="61"/>
            <w:listItem w:displayText="4.3.1 บัญชีนวัตกรรม" w:value="62"/>
            <w:listItem w:displayText="4.3.2 บัญชีสิ่งประดิษฐ์" w:value="63"/>
            <w:listItem w:displayText="4.4.1 โครงสร้างพื้นฐาน" w:value="64"/>
            <w:listItem w:displayText="4.4.2 มาตรฐานอุตสาหกรรม" w:value="65"/>
            <w:listItem w:displayText="4.4.3 มาตรฐานวิจัย" w:value="66"/>
          </w:dropDownList>
        </w:sdtPr>
        <w:sdtContent>
          <w:r w:rsidR="00CD5759">
            <w:rPr>
              <w:rFonts w:ascii="TH SarabunPSK" w:eastAsia="Times New Roman" w:hAnsi="TH SarabunPSK" w:cs="TH SarabunPSK"/>
              <w:sz w:val="32"/>
              <w:szCs w:val="32"/>
              <w:cs/>
            </w:rPr>
            <w:t>1.1.1 Modern Agriculture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ab/>
      </w:r>
    </w:p>
    <w:p w:rsidR="007056DD" w:rsidRPr="00DA3DCC" w:rsidRDefault="007056DD" w:rsidP="00F07AD6">
      <w:pPr>
        <w:pStyle w:val="af5"/>
        <w:tabs>
          <w:tab w:val="left" w:pos="567"/>
          <w:tab w:val="left" w:pos="2127"/>
          <w:tab w:val="left" w:pos="2835"/>
          <w:tab w:val="left" w:pos="3261"/>
          <w:tab w:val="left" w:pos="4253"/>
          <w:tab w:val="left" w:pos="4820"/>
        </w:tabs>
        <w:ind w:left="3261" w:right="-1" w:hanging="326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  <w:cs/>
          </w:rPr>
          <w:tag w:val="i62RstrategyIssue"/>
          <w:id w:val="-191921056"/>
          <w:lock w:val="contentLocked"/>
          <w:placeholder>
            <w:docPart w:val="CA21E3E9C4504F04ADC44CE9C0DC0FAD"/>
          </w:placeholder>
          <w:showingPlcHdr/>
          <w:text w:multiLine="1"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ประเด็นวิจัย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3DCC">
        <w:rPr>
          <w:rFonts w:ascii="TH SarabunPSK" w:eastAsia="Times New Roman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Issue"/>
          <w:id w:val="-1386485077"/>
          <w:placeholder>
            <w:docPart w:val="B6C3E0DFC55D4D03985A147EF2F6B379"/>
          </w:placeholder>
          <w:dropDownList>
            <w:listItem w:displayText="ไม่สอดคล้อง" w:value="0"/>
            <w:listItem w:displayText="4.4.1.1 ห้องปฏิบัติการ/เครื่องมืออุปกรณ์วิจัยเฉพาะทาง" w:value="1"/>
            <w:listItem w:displayText="4.4.1.2 โรงงานต้นแบบ (Pilot Plant)" w:value="2"/>
            <w:listItem w:displayText="4.4.1.3 ศูนย์ส่งเสริมการบริหารจัดการนวัตกรรม" w:value="3"/>
            <w:listItem w:displayText="4.4.1.4 ระบบสารสนเทศการวิจัยและนวัตกรรม" w:value="4"/>
            <w:listItem w:displayText="4.4.2.1 ระบบมาตรวิทยา/สอบเทียบเครื่องมือ" w:value="5"/>
            <w:listItem w:displayText="4.4.2.2 การกำหนดมาตรฐาน" w:value="6"/>
            <w:listItem w:displayText="4.4.2.3 การทดสอบ" w:value="7"/>
            <w:listItem w:displayText="4.4.2.4 การรับรองคุณภาพตามมาตรฐาน" w:value="8"/>
            <w:listItem w:displayText="4.4.3.1 วิจัยในคน" w:value="9"/>
            <w:listItem w:displayText="4.4.3.2 วิจัยในสัตว์ทดลอง" w:value="10"/>
            <w:listItem w:displayText="4.4.3.3 มาตรฐานความปลอดภัยห้องปฏิบัติการ" w:value="11"/>
            <w:listItem w:displayText="4.4.3.4 มาตรฐานจริยธรรมนักวิจัย" w:value="12"/>
            <w:listItem w:displayText="4.4.3.5 มาตรฐานอื่นๆ ที่เกี่ยวข้อง" w:value="13"/>
          </w:dropDownList>
        </w:sdtPr>
        <w:sdtContent>
          <w:r w:rsidR="001B263F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346415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346415" w:rsidP="00F07AD6">
      <w:pPr>
        <w:pStyle w:val="af5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Content>
        <w:p w:rsidR="001878A7" w:rsidRPr="00DA3DCC" w:rsidRDefault="001878A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346415" w:rsidP="003444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1369D" w:rsidRPr="00DA3DCC" w:rsidRDefault="00346415" w:rsidP="002D12E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ส่วนข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213606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ชุด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โครงการวิจัย </w:t>
          </w:r>
        </w:sdtContent>
      </w:sdt>
    </w:p>
    <w:p w:rsidR="00594A48" w:rsidRPr="00DA3DCC" w:rsidRDefault="00346415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af"/>
            <w:tblW w:w="9894" w:type="dxa"/>
            <w:tblInd w:w="279" w:type="dxa"/>
            <w:tblLook w:val="04A0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DA3DCC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DA3DCC" w:rsidRDefault="00346415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DA3DCC" w:rsidRDefault="00346415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DA3DCC" w:rsidRDefault="00346415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DA3DCC" w:rsidRDefault="00346415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Content>
                    <w:r w:rsidR="008125A3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DA3DCC" w:rsidRDefault="00346415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Content>
                    <w:r w:rsidR="008125A3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820692" w:rsidRPr="00DA3DCC" w:rsidTr="008125A3">
            <w:trPr>
              <w:trHeight w:val="394"/>
            </w:trPr>
            <w:tc>
              <w:tcPr>
                <w:tcW w:w="1276" w:type="dxa"/>
              </w:tcPr>
              <w:p w:rsidR="00820692" w:rsidRPr="00DA3DCC" w:rsidRDefault="00820692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820692" w:rsidRPr="00DA3DCC" w:rsidRDefault="00820692" w:rsidP="00762DD1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820692" w:rsidRDefault="00346415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placeholder>
                      <w:docPart w:val="2B2DDF6AD48B4993AE2A88210C72648E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Content>
                    <w:r w:rsidR="0082069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หัวหน้าชุดโครงการ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820692" w:rsidRDefault="0082069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820692" w:rsidRPr="00DA3DCC" w:rsidRDefault="00820692" w:rsidP="00F84E3A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346415" w:rsidP="00D2122D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554632326"/>
                    <w:placeholder>
                      <w:docPart w:val="B379B2A99C5347DF9AFCFA12F3581D9C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B33F59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346415" w:rsidP="00D2122D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593443193"/>
                    <w:placeholder>
                      <w:docPart w:val="7C3B2CAE442B4252B7FB963ED6D251FE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B33F59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720EF9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720EF9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346415" w:rsidP="00D2122D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557654231"/>
                    <w:placeholder>
                      <w:docPart w:val="21345907565A4334971996BAA7B95834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B33F59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33F59" w:rsidRPr="00DA3DCC" w:rsidTr="008125A3">
            <w:trPr>
              <w:trHeight w:val="405"/>
            </w:trPr>
            <w:tc>
              <w:tcPr>
                <w:tcW w:w="1276" w:type="dxa"/>
              </w:tcPr>
              <w:p w:rsidR="00B33F59" w:rsidRPr="00DA3DCC" w:rsidRDefault="00B33F59" w:rsidP="00720EF9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33F59" w:rsidRPr="00DA3DCC" w:rsidRDefault="00B33F59" w:rsidP="00720EF9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33F59" w:rsidRDefault="00346415" w:rsidP="00D2122D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352927018"/>
                    <w:placeholder>
                      <w:docPart w:val="049EFC80B7414B63B4AC878EEB0D5B2B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Content>
                    <w:r w:rsidR="00B33F5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ที่ปรึกษาชุดโครงการ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33F59" w:rsidRDefault="00B33F59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33F59" w:rsidRPr="00DA3DCC" w:rsidRDefault="00346415" w:rsidP="00D2122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87CE9" w:rsidRPr="00DA3DCC" w:rsidRDefault="00987CE9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64532D" w:rsidRPr="00DA3DCC" w:rsidRDefault="00346415" w:rsidP="0064532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2906" w:rsidRPr="00DA3DCC" w:rsidRDefault="00346415" w:rsidP="00EF2906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1D0E8D" w:rsidRPr="00DA3DCC" w:rsidRDefault="00346415" w:rsidP="008F3B58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:rsidR="000F3C11" w:rsidRPr="00DA3DCC" w:rsidRDefault="00346415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Content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lock w:val="sdtLocked"/>
          <w:placeholder>
            <w:docPart w:val="DefaultPlaceholder_1082065159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Content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00 </w:t>
          </w:r>
          <w:proofErr w:type="spellStart"/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Generic</w:t>
          </w:r>
          <w:proofErr w:type="spellEnd"/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proofErr w:type="spellStart"/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programmes</w:t>
          </w:r>
          <w:proofErr w:type="spellEnd"/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proofErr w:type="spellStart"/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and</w:t>
          </w:r>
          <w:proofErr w:type="spellEnd"/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proofErr w:type="spellStart"/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qualifications</w:t>
          </w:r>
          <w:proofErr w:type="spellEnd"/>
        </w:sdtContent>
      </w:sdt>
    </w:p>
    <w:p w:rsidR="00AB6FA3" w:rsidRPr="00DA3DCC" w:rsidRDefault="000F3C11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lock w:val="sdtLocked"/>
          <w:placeholder>
            <w:docPart w:val="DefaultPlaceholder_1082065159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Content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000 </w:t>
          </w:r>
          <w:proofErr w:type="spellStart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Generic</w:t>
          </w:r>
          <w:proofErr w:type="spellEnd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proofErr w:type="spellStart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programmes</w:t>
          </w:r>
          <w:proofErr w:type="spellEnd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proofErr w:type="spellStart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and</w:t>
          </w:r>
          <w:proofErr w:type="spellEnd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proofErr w:type="spellStart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qualifications</w:t>
          </w:r>
          <w:proofErr w:type="spellEnd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proofErr w:type="spellStart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not</w:t>
          </w:r>
          <w:proofErr w:type="spellEnd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proofErr w:type="spellStart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further</w:t>
          </w:r>
          <w:proofErr w:type="spellEnd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proofErr w:type="spellStart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defined</w:t>
          </w:r>
          <w:proofErr w:type="spellEnd"/>
        </w:sdtContent>
      </w:sdt>
    </w:p>
    <w:p w:rsidR="00086BFE" w:rsidRPr="00DA3DCC" w:rsidRDefault="00E42AFF" w:rsidP="008F3B5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lock w:val="sdtLocked"/>
          <w:placeholder>
            <w:docPart w:val="DefaultPlaceholder_1081868575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Content>
          <w:r w:rsidR="00C06942"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</w:p>
    <w:p w:rsidR="00B0619F" w:rsidRPr="00DA3DCC" w:rsidRDefault="00346415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1D0E8D" w:rsidRPr="00DA3DCC" w:rsidRDefault="001D0E8D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346415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346415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AE0E7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bookmarkStart w:id="1" w:name="TargetStrategyPlan"/>
    <w:p w:rsidR="00B73A20" w:rsidRDefault="00346415" w:rsidP="00B73A2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TargetStrategyPlan"/>
          <w:id w:val="2109085769"/>
          <w:lock w:val="contentLocked"/>
          <w:placeholder>
            <w:docPart w:val="0C763F713D4F42418E8718E9134C6716"/>
          </w:placeholder>
          <w:showingPlcHdr/>
          <w:text/>
        </w:sdtPr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 เป้าหมายเชิงยุทธศาสตร์ของ</w:t>
          </w:r>
          <w:r w:rsidR="009F14B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TargetStrategyPlan"/>
        <w:id w:val="-3516195"/>
        <w:placeholder>
          <w:docPart w:val="0AC47F8164B047EA9D9AB42234AF5F1C"/>
        </w:placeholder>
      </w:sdtPr>
      <w:sdtContent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  <w:bookmarkEnd w:id="1" w:displacedByCustomXml="next"/>
    </w:sdt>
    <w:p w:rsidR="00B73A20" w:rsidRDefault="00B73A20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CF0326" w:rsidRPr="00DA3DCC" w:rsidRDefault="00346415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 w:rsidR="00AE0E7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F704BD" w:rsidRDefault="00F704BD" w:rsidP="00B73A20">
      <w:pPr>
        <w:spacing w:before="120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</w:p>
    <w:p w:rsidR="00B73A20" w:rsidRDefault="00346415" w:rsidP="00B73A20">
      <w:pPr>
        <w:spacing w:before="1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shd w:val="clear" w:color="auto" w:fill="FFFFFF"/>
            <w:cs/>
          </w:rPr>
          <w:tag w:val="Technology"/>
          <w:id w:val="899023171"/>
          <w:lock w:val="contentLocked"/>
          <w:placeholder>
            <w:docPart w:val="2F44F06FD91C4951A17BC2E4EDF15AAA"/>
          </w:placeholder>
        </w:sdtPr>
        <w:sdtContent>
          <w:r w:rsidR="00B73A20">
            <w:rPr>
              <w:rFonts w:ascii="TH SarabunPSK" w:hAnsi="TH SarabunPSK" w:cs="TH SarabunPSK"/>
              <w:b/>
              <w:bCs/>
              <w:color w:val="353535"/>
              <w:sz w:val="32"/>
              <w:szCs w:val="32"/>
              <w:shd w:val="clear" w:color="auto" w:fill="FFFFFF"/>
            </w:rPr>
            <w:t>9</w:t>
          </w:r>
          <w:r w:rsidR="00B73A20" w:rsidRPr="00B73A20">
            <w:rPr>
              <w:rFonts w:ascii="TH SarabunPSK" w:hAnsi="TH SarabunPSK" w:cs="TH SarabunPSK"/>
              <w:b/>
              <w:bCs/>
              <w:sz w:val="32"/>
              <w:szCs w:val="32"/>
              <w:shd w:val="clear" w:color="auto" w:fill="FFFFFF"/>
              <w:cs/>
            </w:rPr>
            <w:t>. ระดับความพร้อมเทคโนโลยี</w:t>
          </w:r>
        </w:sdtContent>
      </w:sdt>
      <w:r w:rsidR="00B73A20">
        <w:rPr>
          <w:rFonts w:ascii="TH SarabunPSK" w:hAnsi="TH SarabunPSK" w:cs="TH SarabunPSK"/>
          <w:color w:val="FF0000"/>
          <w:sz w:val="32"/>
          <w:szCs w:val="32"/>
          <w:cs/>
        </w:rPr>
        <w:t xml:space="preserve"> (เฉพาะเป้าหมายที่ 1)</w:t>
      </w:r>
    </w:p>
    <w:p w:rsidR="00B73A20" w:rsidRDefault="00346415" w:rsidP="00B73A20">
      <w:pPr>
        <w:shd w:val="clear" w:color="auto" w:fill="FFFFFF"/>
        <w:spacing w:line="270" w:lineRule="atLeast"/>
        <w:ind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</w:pPr>
      <w:sdt>
        <w:sdtPr>
          <w:rPr>
            <w:rFonts w:ascii="TH SarabunPSK" w:eastAsia="Times New Roman" w:hAnsi="TH SarabunPSK" w:cs="TH SarabunPSK"/>
            <w:b/>
            <w:bCs/>
            <w:color w:val="353535"/>
            <w:sz w:val="32"/>
            <w:szCs w:val="32"/>
          </w:rPr>
          <w:tag w:val="TechLevelPresent"/>
          <w:id w:val="-368461771"/>
          <w:lock w:val="contentLocked"/>
          <w:placeholder>
            <w:docPart w:val="2F44F06FD91C4951A17BC2E4EDF15AAA"/>
          </w:placeholder>
        </w:sdtPr>
        <w:sdtContent>
          <w:r w:rsidR="00B73A20">
            <w:rPr>
              <w:rFonts w:ascii="TH SarabunPSK" w:eastAsia="Times New Roman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B73A20" w:rsidRPr="00B73A20">
            <w:rPr>
              <w:rFonts w:ascii="TH SarabunPSK" w:eastAsia="Times New Roman" w:hAnsi="TH SarabunPSK" w:cs="TH SarabunPSK"/>
              <w:b/>
              <w:bCs/>
              <w:sz w:val="32"/>
              <w:szCs w:val="32"/>
              <w:cs/>
            </w:rPr>
            <w:t>.1 ระดับความพร้อมเทคโนโลยีที่มีอยู่ในปัจจุบัน</w:t>
          </w:r>
        </w:sdtContent>
      </w:sdt>
      <w:r w:rsidR="00B73A20">
        <w:rPr>
          <w:rFonts w:ascii="TH SarabunPSK" w:hAnsi="TH SarabunPSK" w:cs="TH SarabunPSK"/>
          <w:color w:val="FF0000"/>
          <w:sz w:val="32"/>
          <w:szCs w:val="32"/>
          <w:cs/>
        </w:rPr>
        <w:t>(เลือกความสอดคล้องสูงสุดเพียงหัวข้อเดียวเท่านั้น)</w:t>
      </w:r>
    </w:p>
    <w:p w:rsidR="00B73A20" w:rsidRDefault="00346415" w:rsidP="00B73A20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5" type="#_x0000_t75" style="width:15.75pt;height:28.5pt" o:ole="">
            <v:imagedata r:id="rId12" o:title=""/>
          </v:shape>
          <w:control r:id="rId13" w:name="tag_LevelName1" w:shapeid="_x0000_i1105"/>
        </w:object>
      </w:r>
      <w:sdt>
        <w:sdtPr>
          <w:rPr>
            <w:rFonts w:ascii="TH SarabunPSK" w:eastAsia="Times New Roman" w:hAnsi="TH SarabunPSK" w:cs="TH SarabunPSK"/>
            <w:color w:val="FF0000"/>
            <w:sz w:val="32"/>
            <w:szCs w:val="32"/>
          </w:rPr>
          <w:tag w:val="LevelPName1"/>
          <w:id w:val="885993871"/>
          <w:lock w:val="contentLocked"/>
          <w:placeholder>
            <w:docPart w:val="2F44F06FD91C4951A17BC2E4EDF15AAA"/>
          </w:placeholder>
        </w:sdtPr>
        <w:sdtContent>
          <w:r w:rsidR="00B73A20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B73A20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B73A20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B73A20" w:rsidRDefault="00346415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7" type="#_x0000_t75" style="width:13.5pt;height:28.5pt" o:ole="">
            <v:imagedata r:id="rId14" o:title=""/>
          </v:shape>
          <w:control r:id="rId15" w:name="tag_TechLevPID1" w:shapeid="_x0000_i1107"/>
        </w:object>
      </w:r>
      <w:sdt>
        <w:sdtPr>
          <w:rPr>
            <w:rFonts w:ascii="TH SarabunPSK" w:hAnsi="TH SarabunPSK" w:cs="TH SarabunPSK"/>
            <w:color w:val="353535"/>
            <w:sz w:val="32"/>
            <w:szCs w:val="32"/>
          </w:rPr>
          <w:tag w:val="TechLevPName1"/>
          <w:id w:val="-1767756701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B73A20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09" type="#_x0000_t75" style="width:13.5pt;height:28.5pt" o:ole="">
            <v:imagedata r:id="rId16" o:title=""/>
          </v:shape>
          <w:control r:id="rId17" w:name="tag_TechLevPID2" w:shapeid="_x0000_i1109"/>
        </w:object>
      </w:r>
      <w:sdt>
        <w:sdtPr>
          <w:rPr>
            <w:rFonts w:ascii="TH SarabunPSK" w:hAnsi="TH SarabunPSK" w:cs="TH SarabunPSK"/>
            <w:color w:val="353535"/>
            <w:sz w:val="32"/>
            <w:szCs w:val="32"/>
          </w:rPr>
          <w:tag w:val="TechLevPName2"/>
          <w:id w:val="122195299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B73A20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1" type="#_x0000_t75" style="width:15pt;height:28.5pt" o:ole="">
            <v:imagedata r:id="rId18" o:title=""/>
          </v:shape>
          <w:control r:id="rId19" w:name="tag_TechLevPID3" w:shapeid="_x0000_i111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3"/>
          <w:id w:val="-1383709396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B73A20" w:rsidRDefault="00346415" w:rsidP="00B73A20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3" type="#_x0000_t75" style="width:15pt;height:28.5pt" o:ole="">
            <v:imagedata r:id="rId18" o:title=""/>
          </v:shape>
          <w:control r:id="rId20" w:name="tag_LevelName2" w:shapeid="_x0000_i1113"/>
        </w:objec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LevelPName2"/>
          <w:id w:val="1126438575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B73A20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B73A20" w:rsidRDefault="00346415" w:rsidP="00B73A20">
      <w:pPr>
        <w:shd w:val="clear" w:color="auto" w:fill="FFFFFF"/>
        <w:ind w:left="1701" w:right="-22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5" type="#_x0000_t75" style="width:15pt;height:28.5pt" o:ole="">
            <v:imagedata r:id="rId18" o:title=""/>
          </v:shape>
          <w:control r:id="rId21" w:name="tag_TechLevPID4" w:shapeid="_x0000_i111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4"/>
          <w:id w:val="-1038047177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7" type="#_x0000_t75" style="width:14.25pt;height:28.5pt" o:ole="">
            <v:imagedata r:id="rId22" o:title=""/>
          </v:shape>
          <w:control r:id="rId23" w:name="tag_TechLevPID5" w:shapeid="_x0000_i111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5"/>
          <w:id w:val="-1905214687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19" type="#_x0000_t75" style="width:14.25pt;height:28.5pt" o:ole="">
            <v:imagedata r:id="rId22" o:title=""/>
          </v:shape>
          <w:control r:id="rId24" w:name="tag_TechLevPID6" w:shapeid="_x0000_i111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TechLevPName6"/>
          <w:id w:val="1106003634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B73A20" w:rsidRDefault="00346415" w:rsidP="00B73A20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1" type="#_x0000_t75" style="width:13.5pt;height:28.5pt" o:ole="">
            <v:imagedata r:id="rId16" o:title=""/>
          </v:shape>
          <w:control r:id="rId25" w:name="tag_LevelName3" w:shapeid="_x0000_i112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PName3"/>
          <w:id w:val="-815256200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Commercialisation</w:t>
          </w:r>
        </w:sdtContent>
      </w:sdt>
    </w:p>
    <w:p w:rsidR="00B73A20" w:rsidRDefault="00346415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3" type="#_x0000_t75" style="width:15pt;height:28.5pt" o:ole="">
            <v:imagedata r:id="rId18" o:title=""/>
          </v:shape>
          <w:control r:id="rId26" w:name="tag_TechLevPID7" w:shapeid="_x0000_i112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7"/>
          <w:id w:val="-1900194326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9F14BF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B73A20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5" type="#_x0000_t75" style="width:15pt;height:28.5pt" o:ole="">
            <v:imagedata r:id="rId18" o:title=""/>
          </v:shape>
          <w:control r:id="rId27" w:name="tag_TechLevPID8" w:shapeid="_x0000_i112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8"/>
          <w:id w:val="397877033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27" type="#_x0000_t75" style="width:15pt;height:28.5pt" o:ole="">
            <v:imagedata r:id="rId18" o:title=""/>
          </v:shape>
          <w:control r:id="rId28" w:name="tag_TechLevPID9" w:shapeid="_x0000_i112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9"/>
          <w:id w:val="-1764060086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Operational use of deliverable</w:t>
          </w:r>
        </w:sdtContent>
      </w:sdt>
    </w:p>
    <w:p w:rsidR="00B73A20" w:rsidRDefault="00346415" w:rsidP="00B73A20">
      <w:pPr>
        <w:shd w:val="clear" w:color="auto" w:fill="FFFFFF"/>
        <w:spacing w:line="270" w:lineRule="atLeast"/>
        <w:ind w:right="-22"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b/>
            <w:bCs/>
            <w:color w:val="353535"/>
            <w:sz w:val="32"/>
            <w:szCs w:val="32"/>
            <w:cs/>
          </w:rPr>
          <w:tag w:val="TechLevelExpect"/>
          <w:id w:val="1570306630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lang w:val="en-GB"/>
            </w:rPr>
            <w:t>9</w:t>
          </w:r>
          <w:r w:rsidR="00B73A20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.2 ระดับความพร้อมเทคโนโลยีที่จะเกิดขึ้นถ้างานประสบความสำเร็จ</w:t>
          </w:r>
        </w:sdtContent>
      </w:sdt>
      <w:r w:rsidR="00B73A20">
        <w:rPr>
          <w:rFonts w:ascii="TH SarabunPSK" w:hAnsi="TH SarabunPSK" w:cs="TH SarabunPSK"/>
          <w:color w:val="FF0000"/>
          <w:sz w:val="32"/>
          <w:szCs w:val="32"/>
          <w:cs/>
        </w:rPr>
        <w:t>(เลือกความสอดคล้องสูงสุดเพียงหัวข้อเดียวเท่านั้น)</w:t>
      </w:r>
    </w:p>
    <w:p w:rsidR="00B73A20" w:rsidRDefault="00346415" w:rsidP="00B73A20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9" type="#_x0000_t75" style="width:14.25pt;height:28.5pt" o:ole="">
            <v:imagedata r:id="rId29" o:title=""/>
          </v:shape>
          <w:control r:id="rId30" w:name="tag_LevelEName1" w:shapeid="_x0000_i112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1"/>
          <w:id w:val="51739842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B73A20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B73A20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B73A20" w:rsidRDefault="00346415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1" type="#_x0000_t75" style="width:15pt;height:28.5pt" o:ole="">
            <v:imagedata r:id="rId31" o:title=""/>
          </v:shape>
          <w:control r:id="rId32" w:name="tag_TechLevEID1" w:shapeid="_x0000_i113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1"/>
          <w:id w:val="-538590226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3" type="#_x0000_t75" style="width:15pt;height:28.5pt" o:ole="">
            <v:imagedata r:id="rId18" o:title=""/>
          </v:shape>
          <w:control r:id="rId33" w:name="tag_TechLevEID2" w:shapeid="_x0000_i113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2"/>
          <w:id w:val="-1289361095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5" type="#_x0000_t75" style="width:15pt;height:28.5pt" o:ole="">
            <v:imagedata r:id="rId18" o:title=""/>
          </v:shape>
          <w:control r:id="rId34" w:name="tag_TechLevEID3" w:shapeid="_x0000_i113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3"/>
          <w:id w:val="458999627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B73A20" w:rsidRDefault="00346415" w:rsidP="00B73A20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7" type="#_x0000_t75" style="width:15.75pt;height:28.5pt" o:ole="">
            <v:imagedata r:id="rId35" o:title=""/>
          </v:shape>
          <w:control r:id="rId36" w:name="tag_LevelEName2" w:shapeid="_x0000_i1137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2"/>
          <w:id w:val="-1209874628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B73A20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B73A20" w:rsidRDefault="00346415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9" type="#_x0000_t75" style="width:12.75pt;height:28.5pt" o:ole="">
            <v:imagedata r:id="rId37" o:title=""/>
          </v:shape>
          <w:control r:id="rId38" w:name="tag_TechLevEID4" w:shapeid="_x0000_i113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4"/>
          <w:id w:val="-1290748103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1" type="#_x0000_t75" style="width:14.25pt;height:28.5pt" o:ole="">
            <v:imagedata r:id="rId22" o:title=""/>
          </v:shape>
          <w:control r:id="rId39" w:name="tag_TechLevEID5" w:shapeid="_x0000_i114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5"/>
          <w:id w:val="1562288610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3" type="#_x0000_t75" style="width:14.25pt;height:28.5pt" o:ole="">
            <v:imagedata r:id="rId22" o:title=""/>
          </v:shape>
          <w:control r:id="rId40" w:name="tag_TechLevEID6" w:shapeid="_x0000_i114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6"/>
          <w:id w:val="1147552639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B73A20" w:rsidRDefault="00B73A20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B73A20" w:rsidRDefault="00346415" w:rsidP="00B73A20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object w:dxaOrig="225" w:dyaOrig="225">
          <v:shape id="_x0000_i1145" type="#_x0000_t75" style="width:16.5pt;height:28.5pt" o:ole="">
            <v:imagedata r:id="rId41" o:title=""/>
          </v:shape>
          <w:control r:id="rId42" w:name="tag_LevelEName3" w:shapeid="_x0000_i114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3"/>
          <w:id w:val="1609932809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Commercialisation</w:t>
          </w:r>
        </w:sdtContent>
      </w:sdt>
    </w:p>
    <w:p w:rsidR="00B73A20" w:rsidRDefault="00346415" w:rsidP="00B73A20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7" type="#_x0000_t75" style="width:14.25pt;height:28.5pt" o:ole="">
            <v:imagedata r:id="rId22" o:title=""/>
          </v:shape>
          <w:control r:id="rId43" w:name="tag_TechLevEID7" w:shapeid="_x0000_i114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7"/>
          <w:id w:val="-1487924658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9F14BF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B73A20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9" type="#_x0000_t75" style="width:15pt;height:28.5pt" o:ole="">
            <v:imagedata r:id="rId18" o:title=""/>
          </v:shape>
          <w:control r:id="rId44" w:name="tag_TechLevEID8" w:shapeid="_x0000_i114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8"/>
          <w:id w:val="-1064179920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51" type="#_x0000_t75" style="width:14.25pt;height:28.5pt" o:ole="">
            <v:imagedata r:id="rId22" o:title=""/>
          </v:shape>
          <w:control r:id="rId45" w:name="tag_TechLevEID9" w:shapeid="_x0000_i1151"/>
        </w:objec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echLevEName9"/>
          <w:id w:val="-1551366404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Operational use of deliverable</w:t>
          </w:r>
        </w:sdtContent>
      </w:sdt>
    </w:p>
    <w:p w:rsidR="00E2659E" w:rsidRDefault="00E2659E" w:rsidP="00B73A20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73A20" w:rsidRDefault="00346415" w:rsidP="00B73A20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marketpotential "/>
          <w:id w:val="1835718162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10. </w:t>
          </w:r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ศักยภาพทางการตลาดของเทคโนโลยีและนวัตกรรมที่จะพัฒนา</w:t>
          </w:r>
        </w:sdtContent>
      </w:sdt>
      <w:r w:rsidR="00B73A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(เฉพาะเป้าหมายที่ </w:t>
      </w:r>
      <w:r w:rsidR="00B73A20"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  <w:t xml:space="preserve">1 </w:t>
      </w:r>
      <w:r w:rsidR="00B73A20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GB"/>
        </w:rPr>
        <w:t>หากระบุเป็นตัวเลขได้ โปรดระบุ)</w:t>
      </w:r>
    </w:p>
    <w:p w:rsidR="00B73A20" w:rsidRDefault="00346415" w:rsidP="00B73A20">
      <w:pPr>
        <w:pStyle w:val="4"/>
        <w:shd w:val="clear" w:color="auto" w:fill="FFFFFF"/>
        <w:spacing w:line="270" w:lineRule="atLeast"/>
        <w:ind w:left="0" w:firstLine="426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/>
            <w:lang w:val="en-GB"/>
          </w:rPr>
          <w:tag w:val="Marketopp"/>
          <w:id w:val="-912087990"/>
          <w:lock w:val="contentLocked"/>
          <w:placeholder>
            <w:docPart w:val="FE5543591356418DB2155B8D60A6C5CF"/>
          </w:placeholder>
        </w:sdtPr>
        <w:sdtContent>
          <w:r w:rsidR="00B73A20">
            <w:rPr>
              <w:rFonts w:ascii="TH SarabunPSK" w:hAnsi="TH SarabunPSK" w:cs="TH SarabunPSK"/>
              <w:cs/>
            </w:rPr>
            <w:t>1</w:t>
          </w:r>
          <w:r w:rsidR="00B73A20">
            <w:rPr>
              <w:rFonts w:ascii="TH SarabunPSK" w:hAnsi="TH SarabunPSK" w:cs="TH SarabunPSK"/>
            </w:rPr>
            <w:t>0</w:t>
          </w:r>
          <w:r w:rsidR="00B73A20">
            <w:rPr>
              <w:rFonts w:ascii="TH SarabunPSK" w:hAnsi="TH SarabunPSK" w:cs="TH SarabunPSK"/>
              <w:cs/>
            </w:rPr>
            <w:t>.1) ขนาดและแนวโน้มของตลาด</w:t>
          </w:r>
          <w:r w:rsidR="00B73A20">
            <w:rPr>
              <w:rFonts w:ascii="TH SarabunPSK" w:hAnsi="TH SarabunPSK" w:cs="TH SarabunPSK"/>
            </w:rPr>
            <w:t>/</w:t>
          </w:r>
          <w:r w:rsidR="00B73A20">
            <w:rPr>
              <w:rFonts w:ascii="TH SarabunPSK" w:hAnsi="TH SarabunPSK" w:cs="TH SarabunPSK"/>
              <w:cs/>
            </w:rPr>
            <w:t>โอกาสทางการตลาด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arketopp"/>
        <w:id w:val="2119328765"/>
        <w:placeholder>
          <w:docPart w:val="38FCE4DE492F43ABBFC636401C78C419"/>
        </w:placeholder>
      </w:sdtPr>
      <w:sdtContent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</w:rPr>
        <w:tag w:val="AbilityCompet"/>
        <w:id w:val="1835730313"/>
        <w:lock w:val="contentLocked"/>
        <w:placeholder>
          <w:docPart w:val="FE5543591356418DB2155B8D60A6C5CF"/>
        </w:placeholder>
      </w:sdtPr>
      <w:sdtContent>
        <w:p w:rsidR="00B73A20" w:rsidRDefault="00B73A20" w:rsidP="00B73A20">
          <w:pPr>
            <w:pStyle w:val="4"/>
            <w:shd w:val="clear" w:color="auto" w:fill="FFFFFF"/>
            <w:spacing w:line="270" w:lineRule="atLeast"/>
            <w:ind w:left="426" w:firstLine="0"/>
            <w:rPr>
              <w:rFonts w:ascii="TH SarabunPSK" w:hAnsi="TH SarabunPSK" w:cs="TH SarabunPSK"/>
              <w:color w:val="353535"/>
            </w:rPr>
          </w:pPr>
          <w:r>
            <w:rPr>
              <w:rFonts w:ascii="TH SarabunPSK" w:hAnsi="TH SarabunPSK" w:cs="TH SarabunPSK"/>
            </w:rPr>
            <w:t>1</w:t>
          </w:r>
          <w:r w:rsidR="00695AF0">
            <w:rPr>
              <w:rFonts w:ascii="TH SarabunPSK" w:hAnsi="TH SarabunPSK" w:cs="TH SarabunPSK"/>
            </w:rPr>
            <w:t>0</w:t>
          </w:r>
          <w:r>
            <w:rPr>
              <w:rFonts w:ascii="TH SarabunPSK" w:hAnsi="TH SarabunPSK" w:cs="TH SarabunPSK"/>
            </w:rPr>
            <w:t xml:space="preserve">.2) </w:t>
          </w:r>
          <w:r>
            <w:rPr>
              <w:rFonts w:ascii="TH SarabunPSK" w:hAnsi="TH SarabunPSK" w:cs="TH SarabunPSK" w:hint="cs"/>
              <w:color w:val="353535"/>
              <w:cs/>
            </w:rPr>
            <w:t>ความสามารถในการแข่งขัน (คู่แข่ง/ต้นทุน)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AbilityCompet"/>
        <w:id w:val="-1988005613"/>
        <w:placeholder>
          <w:docPart w:val="3C08D51FA5DE484486ACDC13D55E7266"/>
        </w:placeholder>
      </w:sdtPr>
      <w:sdtContent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73A20" w:rsidRDefault="00B73A20" w:rsidP="00B73A20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346415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Content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11</w:t>
          </w:r>
          <w:r w:rsidR="001475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1D0E8D" w:rsidRPr="00DA3DCC" w:rsidRDefault="00346415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Content>
          <w:r w:rsidR="006317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</w:sdtContent>
      </w:sdt>
    </w:p>
    <w:p w:rsidR="00497D9F" w:rsidRPr="00DA3DCC" w:rsidRDefault="001D0E8D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966775996"/>
          <w:placeholder>
            <w:docPart w:val="CCF0471DE05F485E9451C4335BA7FAE0"/>
          </w:placeholder>
          <w:dropDownList>
            <w:listItem w:displayText="ด้านวิชาการ" w:value="50"/>
            <w:listItem w:displayText="ด้านนโยบาย" w:value="51"/>
            <w:listItem w:displayText="ด้านเศรษฐกิจ/พาณิชย์/อุตสาหกรรม" w:value="52"/>
            <w:listItem w:displayText="ด้านสังคมและชุมชน" w:value="53"/>
          </w:dropDownList>
        </w:sdtPr>
        <w:sdtContent>
          <w:r w:rsidR="00820D81" w:rsidRPr="00DA3DCC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</w:p>
    <w:p w:rsidR="00B0619F" w:rsidRPr="00DA3DCC" w:rsidRDefault="00346415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Content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0" w:type="auto"/>
            <w:tblInd w:w="250" w:type="dxa"/>
            <w:tblLook w:val="04A0"/>
          </w:tblPr>
          <w:tblGrid>
            <w:gridCol w:w="3686"/>
            <w:gridCol w:w="5918"/>
          </w:tblGrid>
          <w:tr w:rsidR="000F72F6" w:rsidRPr="00DA3DCC" w:rsidTr="000F72F6"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D71E28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0F72F6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346415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:rsidR="00CF0326" w:rsidRPr="00DA3DCC" w:rsidRDefault="00346415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nageplan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AE0E72" w:rsidRP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แผนการบริหารชุดโครงการวิจัยและการบริหารความเสี่ยง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anageplan"/>
        <w:id w:val="1795563392"/>
        <w:lock w:val="sdtLocked"/>
        <w:placeholder>
          <w:docPart w:val="DefaultPlaceholder_1081868574"/>
        </w:placeholder>
      </w:sdtPr>
      <w:sdtContent>
        <w:p w:rsidR="00341B47" w:rsidRPr="00AE0E72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lang w:val="en-GB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AE0E72" w:rsidRDefault="00346415" w:rsidP="00AE0E72">
      <w:pPr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CreateResearcher"/>
          <w:id w:val="-1694752033"/>
          <w:lock w:val="contentLocked"/>
          <w:placeholder>
            <w:docPart w:val="2B98BA454C63425D862792BF440577E5"/>
          </w:placeholder>
          <w:showingPlcHdr/>
          <w:text/>
        </w:sdtPr>
        <w:sdtContent>
          <w:r w:rsid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แผนการสร้างนักวิจัยรุ่นใหม่จากการทำการวิจัยตาม</w:t>
          </w:r>
          <w:r w:rsidR="00695AF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  <w:placeholder>
          <w:docPart w:val="711F151E1F55491EA68C713F4142A4AB"/>
        </w:placeholder>
      </w:sdtPr>
      <w:sdtContent>
        <w:p w:rsidR="00AE0E72" w:rsidRDefault="00AE0E72" w:rsidP="00AE0E7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E0E72" w:rsidRDefault="00AE0E72" w:rsidP="00AE0E7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E0E72" w:rsidRDefault="00AE0E72" w:rsidP="00AE0E7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2659E" w:rsidRDefault="00E2659E" w:rsidP="003C3C1A">
      <w:pPr>
        <w:tabs>
          <w:tab w:val="left" w:pos="1418"/>
        </w:tabs>
        <w:jc w:val="both"/>
      </w:pPr>
    </w:p>
    <w:p w:rsidR="00F704BD" w:rsidRDefault="00F704BD" w:rsidP="003C3C1A">
      <w:pPr>
        <w:tabs>
          <w:tab w:val="left" w:pos="1418"/>
        </w:tabs>
        <w:jc w:val="both"/>
        <w:rPr>
          <w:rFonts w:hint="cs"/>
        </w:rPr>
      </w:pPr>
    </w:p>
    <w:p w:rsidR="003C3C1A" w:rsidRPr="00731633" w:rsidRDefault="00346415" w:rsidP="003C3C1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StrategyPlan"/>
          <w:id w:val="-710106133"/>
          <w:lock w:val="contentLocked"/>
          <w:placeholder>
            <w:docPart w:val="631A57B15206427F8F5BCD2ABC2E52E5"/>
          </w:placeholder>
          <w:showingPlcHdr/>
          <w:text/>
        </w:sdtPr>
        <w:sdtContent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3C3C1A"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กลยุทธ์ของ</w:t>
          </w:r>
          <w:r w:rsidR="00695AF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StrategyPlan"/>
        <w:id w:val="-1815412815"/>
        <w:placeholder>
          <w:docPart w:val="B289B5DA6306432A828B3830688F762C"/>
        </w:placeholder>
      </w:sdtPr>
      <w:sdtContent>
        <w:p w:rsidR="003C3C1A" w:rsidRPr="00731633" w:rsidRDefault="003C3C1A" w:rsidP="003C3C1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3C3C1A" w:rsidRPr="00731633" w:rsidRDefault="003C3C1A" w:rsidP="003C3C1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</w:t>
          </w:r>
        </w:p>
        <w:p w:rsidR="003C3C1A" w:rsidRDefault="003C3C1A" w:rsidP="003C3C1A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73163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715A71" w:rsidRPr="00DA3DCC" w:rsidRDefault="00346415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4432A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ระยะเวลาการวิจัย</w:t>
          </w:r>
        </w:sdtContent>
      </w:sdt>
    </w:p>
    <w:p w:rsidR="00B0619F" w:rsidRPr="00DA3DCC" w:rsidRDefault="00346415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D540B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</w:p>
    <w:p w:rsidR="000F622C" w:rsidRPr="00DA3DCC" w:rsidRDefault="00346415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Content>
          <w:r w:rsidR="000F622C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Content>
          <w:r w:rsidR="00CC2A60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</w:p>
    <w:p w:rsidR="009075D6" w:rsidRPr="00DA3DCC" w:rsidRDefault="009075D6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346415" w:rsidP="00B0619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D71E2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2A20B23C5B0C4045BEB3F2FBD40C462B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656217" w:rsidRPr="00DA3DCC" w:rsidTr="009075D6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346415" w:rsidP="009075D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D08EB8BF9E4842D7A1B5BC9EE7C283E1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="00DD2B82"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346415" w:rsidP="009075D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33AD992698114DEDA49869B2057B5AE7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346415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CD5C82DA3CA9477A83569D8A1D14ED64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346415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6AEC752C369E447BB3EF5B64A967159B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346415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5077EA6C60F4B4C9276E9911013F963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346415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D1BD8D84844B4392AC41934D5120761B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346415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5B89A71415C8408D937B10E973FCA34F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346415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FB0F3ED8C3424B70A819633C2B97CBDA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346415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7669827C176A4ADEA94FBDBF4BCF308E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346415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D21859EEC8804A75BABD5C8FD38E3C12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346415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CB2C9C93FA64CCEBEC227EC1EB2DC3F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346415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6E61288B04E444CA9B4E4430890417BF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346415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8F629B463D54A8FB54F2E1FDE2C90FA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346415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00D58ED0134447748CF26124B08C9AEE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951106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DD2B82" w:rsidRPr="00DA3DCC" w:rsidRDefault="00951106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603778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603778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951106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951106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603778" w:rsidRDefault="006320BF" w:rsidP="006320BF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bookmarkStart w:id="2" w:name="_GoBack"/>
                <w:r w:rsidRPr="00603778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  <w:bookmarkEnd w:id="2"/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E2659E" w:rsidRDefault="00E2659E" w:rsidP="007C4A3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D423E" w:rsidRPr="00DA3DCC" w:rsidRDefault="00346415" w:rsidP="007C4A3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.งบประมาณ</w:t>
          </w:r>
          <w:r w:rsidR="00B06CB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p w:rsidR="001D64C3" w:rsidRPr="00DA3DCC" w:rsidRDefault="00346415" w:rsidP="00351429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  <w:r w:rsidR="00716E73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E39E622BF61B41AC86DB83958698A64D"/>
        </w:placeholder>
      </w:sdtPr>
      <w:sdtContent>
        <w:tbl>
          <w:tblPr>
            <w:tblStyle w:val="af"/>
            <w:tblW w:w="0" w:type="auto"/>
            <w:tblLook w:val="04A0"/>
          </w:tblPr>
          <w:tblGrid>
            <w:gridCol w:w="2235"/>
            <w:gridCol w:w="2268"/>
            <w:gridCol w:w="5103"/>
          </w:tblGrid>
          <w:tr w:rsidR="00695AF0" w:rsidTr="00695AF0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E39E622BF61B41AC86DB83958698A64D"/>
                  </w:placeholder>
                </w:sdtPr>
                <w:sdtContent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E39E622BF61B41AC86DB83958698A64D"/>
                  </w:placeholder>
                </w:sdtPr>
                <w:sdtContent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E39E622BF61B41AC86DB83958698A64D"/>
                  </w:placeholder>
                </w:sdtPr>
                <w:sdtContent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695AF0" w:rsidTr="00951106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placeholder>
                  <w:docPart w:val="52A655261F70483CB4E59646715CAE3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95110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2562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695AF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95AF0" w:rsidTr="00951106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placeholder>
                  <w:docPart w:val="849AA7AD3F4248649989EE594170B84E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695AF0" w:rsidRDefault="00695AF0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95110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2563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95AF0" w:rsidRDefault="00695AF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41F53" w:rsidTr="00695AF0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F53" w:rsidRPr="00241F53" w:rsidRDefault="00241F5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241F5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F53" w:rsidRDefault="00241F5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41F53" w:rsidRDefault="0034641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1D64C3" w:rsidRPr="00DA3DCC" w:rsidRDefault="001D64C3" w:rsidP="002E6E9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6D10E2" w:rsidRPr="00DA3DCC" w:rsidRDefault="00033EFE" w:rsidP="00351429">
          <w:pPr>
            <w:pStyle w:val="af5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95AF0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="006D10E2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9E29006A1C3649449C6F94D5E9E702F8"/>
        </w:placeholder>
      </w:sdtPr>
      <w:sdtContent>
        <w:tbl>
          <w:tblPr>
            <w:tblStyle w:val="af"/>
            <w:tblW w:w="9469" w:type="dxa"/>
            <w:tblInd w:w="137" w:type="dxa"/>
            <w:tblLayout w:type="fixed"/>
            <w:tblLook w:val="04A0"/>
          </w:tblPr>
          <w:tblGrid>
            <w:gridCol w:w="3035"/>
            <w:gridCol w:w="3969"/>
            <w:gridCol w:w="2465"/>
          </w:tblGrid>
          <w:tr w:rsidR="00673CA3" w:rsidRPr="00DA3DCC" w:rsidTr="00673CA3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673CA3" w:rsidRPr="00DA3DCC" w:rsidRDefault="00346415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57A2CB632DCD44A4B78C2A8BD83FAA51"/>
                    </w:placeholder>
                    <w:showingPlcHdr/>
                    <w:text/>
                  </w:sdtPr>
                  <w:sdtContent>
                    <w:r w:rsidR="00673CA3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673CA3" w:rsidRPr="00DA3DCC" w:rsidRDefault="00346415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C1D9744DFF654B79B568EF6C4AB85AAB"/>
                    </w:placeholder>
                    <w:showingPlcHdr/>
                    <w:text/>
                  </w:sdtPr>
                  <w:sdtContent>
                    <w:r w:rsidR="00673CA3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465" w:type="dxa"/>
                <w:vAlign w:val="center"/>
              </w:tcPr>
              <w:p w:rsidR="00673CA3" w:rsidRPr="00DA3DCC" w:rsidRDefault="00346415" w:rsidP="001335B5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2160C130DF0A460AACC80F9AD37A3373"/>
                    </w:placeholder>
                    <w:showingPlcHdr/>
                    <w:text/>
                  </w:sdtPr>
                  <w:sdtContent>
                    <w:r w:rsidR="00673CA3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673CA3" w:rsidRPr="00DA3DCC" w:rsidTr="00673CA3">
            <w:trPr>
              <w:trHeight w:val="387"/>
            </w:trPr>
            <w:tc>
              <w:tcPr>
                <w:tcW w:w="3035" w:type="dxa"/>
              </w:tcPr>
              <w:p w:rsidR="00673CA3" w:rsidRPr="00DA3DCC" w:rsidRDefault="00346415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ดำเนินการ : งบบริหารแผนงานวิจัย" w:value="8"/>
                    </w:dropDownList>
                  </w:sdtPr>
                  <w:sdtContent>
                    <w:r w:rsidR="00673CA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งบบริหารแผนงานวิจัย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673CA3" w:rsidRPr="00DA3DCC" w:rsidRDefault="00673CA3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:rsidR="00673CA3" w:rsidRPr="00DA3DCC" w:rsidRDefault="00346415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:rsidR="00C56EE9" w:rsidRDefault="00C56EE9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:rsidR="00F704BD" w:rsidRDefault="00F704BD" w:rsidP="00673CA3">
      <w:pPr>
        <w:pStyle w:val="af6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DefaultPlaceholder_1081868574"/>
        </w:placeholder>
      </w:sdtPr>
      <w:sdtEndPr>
        <w:rPr>
          <w:b/>
          <w:bCs/>
          <w:cs w:val="0"/>
        </w:rPr>
      </w:sdtEndPr>
      <w:sdtContent>
        <w:p w:rsidR="00C56EE9" w:rsidRPr="007C4A3A" w:rsidRDefault="00673CA3" w:rsidP="00673CA3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17. </w:t>
          </w:r>
          <w:r w:rsidR="00C7044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 w:rsidR="00C7044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C56EE9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3" w:name="_Hlk492917502" w:displacedByCustomXml="next"/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D131CDC6055446A9AD73E6E889D885F5"/>
        </w:placeholder>
      </w:sdtPr>
      <w:sdtEndPr>
        <w:rPr>
          <w:rStyle w:val="a6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2279"/>
            <w:gridCol w:w="1984"/>
            <w:gridCol w:w="709"/>
            <w:gridCol w:w="709"/>
            <w:gridCol w:w="708"/>
            <w:gridCol w:w="709"/>
            <w:gridCol w:w="709"/>
            <w:gridCol w:w="567"/>
            <w:gridCol w:w="850"/>
            <w:gridCol w:w="718"/>
          </w:tblGrid>
          <w:tr w:rsidR="00C33203" w:rsidRPr="00DA3DCC" w:rsidTr="00783E69">
            <w:trPr>
              <w:trHeight w:val="360"/>
              <w:tblHeader/>
              <w:jc w:val="center"/>
            </w:trPr>
            <w:tc>
              <w:tcPr>
                <w:tcW w:w="227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D131CDC6055446A9AD73E6E889D885F5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C33203" w:rsidRPr="000C5E95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0C5E95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DA3DCC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D131CDC6055446A9AD73E6E889D885F5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C33203" w:rsidRPr="000C5E95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D131CDC6055446A9AD73E6E889D885F5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C33203" w:rsidRPr="000C5E95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C33203" w:rsidRPr="00DA3DCC" w:rsidTr="00783E69">
            <w:trPr>
              <w:trHeight w:val="360"/>
              <w:tblHeader/>
              <w:jc w:val="center"/>
            </w:trPr>
            <w:tc>
              <w:tcPr>
                <w:tcW w:w="227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33203" w:rsidRPr="00DA3DCC" w:rsidRDefault="00C33203" w:rsidP="00783E69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33203" w:rsidRPr="00DA3DCC" w:rsidRDefault="00C33203" w:rsidP="00783E69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D131CDC6055446A9AD73E6E889D885F5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C33203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C33203" w:rsidRPr="00224CD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D131CDC6055446A9AD73E6E889D885F5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C33203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C33203" w:rsidRPr="00224CD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D131CDC6055446A9AD73E6E889D885F5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C33203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C33203" w:rsidRPr="00224CD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C33203" w:rsidRPr="00224CD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C33203" w:rsidRPr="00224CD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D131CDC6055446A9AD73E6E889D885F5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C33203" w:rsidRPr="00DA3DCC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33203" w:rsidRPr="00DA3DCC" w:rsidRDefault="00C33203" w:rsidP="00783E69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33203" w:rsidRPr="00DA3DCC" w:rsidRDefault="00C33203" w:rsidP="00783E69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D131CDC6055446A9AD73E6E889D885F5"/>
                  </w:placeholder>
                </w:sdtPr>
                <w:sdtEndPr>
                  <w:rPr>
                    <w:rStyle w:val="a6"/>
                    <w:b/>
                    <w:bCs/>
                  </w:rPr>
                </w:sdtEndPr>
                <w:sdtContent>
                  <w:p w:rsidR="00C33203" w:rsidRPr="00DA3DCC" w:rsidRDefault="00C33203" w:rsidP="00783E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D131CDC6055446A9AD73E6E889D885F5"/>
                    </w:placeholder>
                  </w:sdt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D131CDC6055446A9AD73E6E889D885F5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="00C33203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B681BECAF6C94D9CBFE60EDBE3DF9C1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D131CDC6055446A9AD73E6E889D885F5"/>
                    </w:placeholder>
                  </w:sdt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D131CDC6055446A9AD73E6E889D885F5"/>
                    </w:placeholder>
                  </w:sdt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D131CDC6055446A9AD73E6E889D885F5"/>
                  </w:placeholder>
                </w:sdtPr>
                <w:sdtEndPr>
                  <w:rPr>
                    <w:rStyle w:val="a6"/>
                    <w:snapToGrid/>
                    <w:lang w:eastAsia="en-US"/>
                  </w:rPr>
                </w:sdtEnd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D131CDC6055446A9AD73E6E889D885F5"/>
                    </w:placeholder>
                  </w:sdtPr>
                  <w:sdtEndPr>
                    <w:rPr>
                      <w:rStyle w:val="a1"/>
                      <w:snapToGrid w:val="0"/>
                      <w:lang w:eastAsia="th-TH"/>
                    </w:rPr>
                  </w:sdtEnd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5E44F6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D131CDC6055446A9AD73E6E889D885F5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cs/>
                    </w:rPr>
                  </w:sdtEnd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="00C33203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cs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0"/>
                  <w:rPr>
                    <w:sz w:val="26"/>
                    <w:szCs w:val="26"/>
                    <w:cs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D131CDC6055446A9AD73E6E889D885F5"/>
                    </w:placeholder>
                  </w:sdt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D131CDC6055446A9AD73E6E889D885F5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trHeight w:val="70"/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C33203" w:rsidRPr="00DA3DCC" w:rsidTr="00783E69">
            <w:trPr>
              <w:trHeight w:val="70"/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D131CDC6055446A9AD73E6E889D885F5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="00C33203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171671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trHeight w:val="70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D131CDC6055446A9AD73E6E889D885F5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="00C33203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trHeight w:val="70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D131CDC6055446A9AD73E6E889D885F5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="00C33203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trHeight w:val="70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D131CDC6055446A9AD73E6E889D885F5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="00C33203"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D131CDC6055446A9AD73E6E889D885F5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..……………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D131CDC6055446A9AD73E6E889D885F5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..……………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D131CDC6055446A9AD73E6E889D885F5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..……………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0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3203" w:rsidRPr="00DA3DCC" w:rsidRDefault="00C33203" w:rsidP="00783E69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C33203" w:rsidRPr="00DA3DCC" w:rsidTr="00783E69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D131CDC6055446A9AD73E6E889D885F5"/>
                    </w:placeholder>
                  </w:sdt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D131CDC6055446A9AD73E6E889D885F5"/>
                    </w:placeholder>
                  </w:sdt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D131CDC6055446A9AD73E6E889D885F5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C33203" w:rsidRPr="00DA3DCC" w:rsidTr="00783E69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D131CDC6055446A9AD73E6E889D885F5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trHeight w:val="77"/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D131CDC6055446A9AD73E6E889D885F5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D131CDC6055446A9AD73E6E889D885F5"/>
                    </w:placeholder>
                  </w:sdt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trHeight w:val="77"/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D131CDC6055446A9AD73E6E889D885F5"/>
                    </w:placeholder>
                  </w:sdt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D131CDC6055446A9AD73E6E889D885F5"/>
                    </w:placeholder>
                  </w:sdt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D131CDC6055446A9AD73E6E889D885F5"/>
                    </w:placeholder>
                  </w:sdt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D131CDC6055446A9AD73E6E889D885F5"/>
                    </w:placeholder>
                  </w:sdt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BF4F60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D131CDC6055446A9AD73E6E889D885F5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 w:rsidR="00C3320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BF4F60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D131CDC6055446A9AD73E6E889D885F5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 w:rsidR="00C3320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BF4F60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D131CDC6055446A9AD73E6E889D885F5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 w:rsidR="00C33203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D131CDC6055446A9AD73E6E889D885F5"/>
                  </w:placeholder>
                </w:sdtPr>
                <w:sdtEndPr>
                  <w:rPr>
                    <w:rStyle w:val="a6"/>
                    <w:cs/>
                    <w:lang w:val="en-US"/>
                  </w:rPr>
                </w:sdtEnd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D131CDC6055446A9AD73E6E889D885F5"/>
                    </w:placeholder>
                  </w:sdtPr>
                  <w:sdtEndPr>
                    <w:rPr>
                      <w:rStyle w:val="a6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="00C33203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D131CDC6055446A9AD73E6E889D885F5"/>
                    </w:placeholder>
                  </w:sdtPr>
                  <w:sdtEndPr>
                    <w:rPr>
                      <w:rStyle w:val="a1"/>
                      <w:lang w:val="en-GB"/>
                    </w:rPr>
                  </w:sdtEnd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="00C33203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922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  <w:placeholder>
                    <w:docPart w:val="D131CDC6055446A9AD73E6E889D885F5"/>
                  </w:placeholder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  <w:placeholder>
                      <w:docPart w:val="D131CDC6055446A9AD73E6E889D885F5"/>
                    </w:placeholder>
                  </w:sdt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10.1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C33203" w:rsidRPr="00DA3DCC" w:rsidTr="00783E69">
            <w:trPr>
              <w:jc w:val="center"/>
            </w:trPr>
            <w:tc>
              <w:tcPr>
                <w:tcW w:w="227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  <w:placeholder>
                      <w:docPart w:val="D131CDC6055446A9AD73E6E889D885F5"/>
                    </w:placeholder>
                  </w:sdtPr>
                  <w:sdtContent>
                    <w:r w:rsidR="00C33203"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10.2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C33203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  <w:placeholder>
                    <w:docPart w:val="D131CDC6055446A9AD73E6E889D885F5"/>
                  </w:placeholder>
                </w:sdtPr>
                <w:sdtContent>
                  <w:p w:rsidR="00C33203" w:rsidRPr="009C2B5B" w:rsidRDefault="00C33203" w:rsidP="00783E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33203" w:rsidRPr="00DA3DCC" w:rsidRDefault="00346415" w:rsidP="00783E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33203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  <w:bookmarkEnd w:id="3"/>
          </w:tr>
        </w:tbl>
      </w:sdtContent>
    </w:sdt>
    <w:p w:rsidR="00C56EE9" w:rsidRPr="00DA3DCC" w:rsidRDefault="00C56EE9" w:rsidP="00C56EE9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95AF0" w:rsidRDefault="00695AF0" w:rsidP="007C4A3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  <w:placeholder>
          <w:docPart w:val="DADD9E6C4F904E2BA1299B9BDE99FCFB"/>
        </w:placeholder>
      </w:sdtPr>
      <w:sdtEndPr>
        <w:rPr>
          <w:rFonts w:hint="cs"/>
        </w:rPr>
      </w:sdtEndPr>
      <w:sdtContent>
        <w:p w:rsidR="00673CA3" w:rsidRPr="00DA3DCC" w:rsidRDefault="00673CA3" w:rsidP="00673C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18.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5F3EC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  <w:placeholder>
          <w:docPart w:val="DADD9E6C4F904E2BA1299B9BDE99FCFB"/>
        </w:placeholder>
      </w:sdtPr>
      <w:sdtContent>
        <w:tbl>
          <w:tblPr>
            <w:tblStyle w:val="af"/>
            <w:tblW w:w="9781" w:type="dxa"/>
            <w:tblInd w:w="108" w:type="dxa"/>
            <w:tblLook w:val="04A0"/>
          </w:tblPr>
          <w:tblGrid>
            <w:gridCol w:w="3686"/>
            <w:gridCol w:w="1701"/>
            <w:gridCol w:w="1276"/>
            <w:gridCol w:w="3118"/>
          </w:tblGrid>
          <w:tr w:rsidR="00673CA3" w:rsidRPr="00DA3DCC" w:rsidTr="004500A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  <w:placeholder>
                    <w:docPart w:val="DADD9E6C4F904E2BA1299B9BDE99FCFB"/>
                  </w:placeholder>
                </w:sdtPr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  <w:placeholder>
                    <w:docPart w:val="DADD9E6C4F904E2BA1299B9BDE99FCFB"/>
                  </w:placeholder>
                </w:sdtPr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  <w:placeholder>
                    <w:docPart w:val="DADD9E6C4F904E2BA1299B9BDE99FCFB"/>
                  </w:placeholder>
                </w:sdtPr>
                <w:sdtContent>
                  <w:p w:rsidR="00673CA3" w:rsidRPr="00DA3DCC" w:rsidRDefault="00673CA3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673CA3" w:rsidRPr="00DA3DCC" w:rsidTr="004500A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346415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8456F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673CA3" w:rsidRPr="00DA3DCC" w:rsidTr="004500A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346415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8456F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673CA3" w:rsidRPr="00DA3DCC" w:rsidTr="004500A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346415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8456FE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346415" w:rsidP="004500A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673CA3" w:rsidRDefault="00673CA3" w:rsidP="00673CA3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sdtContentLocked"/>
        <w:placeholder>
          <w:docPart w:val="DADD9E6C4F904E2BA1299B9BDE99FCFB"/>
        </w:placeholder>
      </w:sdtPr>
      <w:sdtEndPr>
        <w:rPr>
          <w:cs w:val="0"/>
        </w:rPr>
      </w:sdtEndPr>
      <w:sdtContent>
        <w:p w:rsidR="00673CA3" w:rsidRPr="00DA3DCC" w:rsidRDefault="00673CA3" w:rsidP="00673CA3">
          <w:pPr>
            <w:pStyle w:val="af6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19.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  <w:placeholder>
          <w:docPart w:val="DADD9E6C4F904E2BA1299B9BDE99FCFB"/>
        </w:placeholder>
      </w:sdtPr>
      <w:sdtEndPr>
        <w:rPr>
          <w:rStyle w:val="a6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2127"/>
            <w:gridCol w:w="2693"/>
            <w:gridCol w:w="2022"/>
            <w:gridCol w:w="3223"/>
          </w:tblGrid>
          <w:tr w:rsidR="00673CA3" w:rsidRPr="00DA3DCC" w:rsidTr="004500A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a6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  <w:placeholder>
                    <w:docPart w:val="DADD9E6C4F904E2BA1299B9BDE99FCFB"/>
                  </w:placeholder>
                </w:sdtPr>
                <w:sdtContent>
                  <w:p w:rsidR="00673CA3" w:rsidRPr="00DA3DCC" w:rsidRDefault="00673CA3" w:rsidP="004500A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241F53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  <w:placeholder>
                    <w:docPart w:val="DADD9E6C4F904E2BA1299B9BDE99FCFB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673CA3" w:rsidRPr="00DA3DCC" w:rsidTr="004500A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4500A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4500A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346415" w:rsidP="004500A6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695AF0" w:rsidRDefault="00695AF0" w:rsidP="00695AF0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73CA3" w:rsidRPr="00DA3DCC" w:rsidRDefault="00346415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placeholder>
            <w:docPart w:val="872F13D556794BB493A8554B1E4A5CAA"/>
          </w:placeholder>
          <w:showingPlcHdr/>
          <w:text/>
        </w:sdtPr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20.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673CA3" w:rsidRPr="00DA3DCC" w:rsidRDefault="00346415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3" type="#_x0000_t75" style="width:13.5pt;height:15pt" o:ole="">
            <v:imagedata r:id="rId46" o:title=""/>
          </v:shape>
          <w:control r:id="rId47" w:name="ProjectPatent1" w:shapeid="_x0000_i115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EF5A2BB454FB4B849F1D6572BC47279E"/>
          </w:placeholder>
          <w:showingPlcHdr/>
          <w:text/>
        </w:sdtPr>
        <w:sdtContent>
          <w:r w:rsidR="00673CA3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673CA3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673CA3" w:rsidRPr="00DA3DCC" w:rsidRDefault="00346415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5" type="#_x0000_t75" style="width:15pt;height:11.25pt" o:ole="">
            <v:imagedata r:id="rId48" o:title=""/>
          </v:shape>
          <w:control r:id="rId49" w:name="ProjectPatent2" w:shapeid="_x0000_i115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3C89793D5AB84CFBB8DFAD00F4F4E9A2"/>
          </w:placeholder>
          <w:showingPlcHdr/>
          <w:text/>
        </w:sdtPr>
        <w:sdtContent>
          <w:r w:rsidR="00673CA3"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</w:p>
    <w:p w:rsidR="00673CA3" w:rsidRPr="00DA3DCC" w:rsidRDefault="00346415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7" type="#_x0000_t75" style="width:14.25pt;height:13.5pt" o:ole="">
            <v:imagedata r:id="rId50" o:title=""/>
          </v:shape>
          <w:control r:id="rId51" w:name="ProjectPatent3" w:shapeid="_x0000_i115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48FDF76D20174CF1B6CBA4888BE86817"/>
          </w:placeholder>
          <w:showingPlcHdr/>
          <w:text/>
        </w:sdtPr>
        <w:sdtContent>
          <w:r w:rsidR="00673CA3"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  <w:placeholder>
          <w:docPart w:val="47B85C27388946E69D2243A203B345CD"/>
        </w:placeholder>
      </w:sdtPr>
      <w:sdtContent>
        <w:p w:rsidR="00673CA3" w:rsidRPr="00DA3DCC" w:rsidRDefault="00673CA3" w:rsidP="00673CA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  <w:placeholder>
          <w:docPart w:val="47B85C27388946E69D2243A203B345CD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9923" w:type="dxa"/>
            <w:tblInd w:w="250" w:type="dxa"/>
            <w:tblLook w:val="04A0"/>
          </w:tblPr>
          <w:tblGrid>
            <w:gridCol w:w="1843"/>
            <w:gridCol w:w="1984"/>
            <w:gridCol w:w="2552"/>
            <w:gridCol w:w="1843"/>
            <w:gridCol w:w="1701"/>
          </w:tblGrid>
          <w:tr w:rsidR="00673CA3" w:rsidRPr="00DA3DCC" w:rsidTr="00673CA3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673CA3" w:rsidRPr="00DA3DCC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673CA3" w:rsidRPr="00DA3DCC" w:rsidRDefault="00346415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  <w:placeholder>
                      <w:docPart w:val="47B85C27388946E69D2243A203B345CD"/>
                    </w:placeholder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673CA3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  <w:placeholder>
                    <w:docPart w:val="47B85C27388946E69D2243A203B345CD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673CA3" w:rsidRPr="00DA3DCC" w:rsidRDefault="00673CA3" w:rsidP="004500A6">
                    <w:pPr>
                      <w:pStyle w:val="af5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673CA3" w:rsidRPr="00DA3DCC" w:rsidTr="004500A6"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673CA3" w:rsidRPr="00DA3DCC" w:rsidTr="004500A6"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673CA3" w:rsidRPr="00DA3DCC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673CA3" w:rsidRPr="00DA3DCC" w:rsidRDefault="00346415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F704BD" w:rsidRDefault="00F704BD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73CA3" w:rsidRPr="00DA3DCC" w:rsidRDefault="00346415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placeholder>
            <w:docPart w:val="A93C43A5A098458080AEB42ABD723A2A"/>
          </w:placeholder>
          <w:showingPlcHdr/>
          <w:text/>
        </w:sdtPr>
        <w:sdtContent>
          <w:r w:rsidR="00673CA3" w:rsidRPr="009F14BF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21.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673CA3" w:rsidRPr="00DA3DCC" w:rsidRDefault="00346415" w:rsidP="00673CA3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9" type="#_x0000_t75" style="width:11.25pt;height:15pt" o:ole="">
            <v:imagedata r:id="rId52" o:title=""/>
          </v:shape>
          <w:control r:id="rId53" w:name="tag_ProjectAnimalUsed" w:shapeid="_x0000_i115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showingPlcHdr/>
          <w:text/>
        </w:sdtPr>
        <w:sdtContent>
          <w:r w:rsidR="00673CA3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:rsidR="00673CA3" w:rsidRPr="00DA3DCC" w:rsidRDefault="00346415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1" type="#_x0000_t75" style="width:10.5pt;height:16.5pt" o:ole="">
            <v:imagedata r:id="rId54" o:title=""/>
          </v:shape>
          <w:control r:id="rId55" w:name="tag_ProjectHumanUsed" w:shapeid="_x0000_i116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showingPlcHdr/>
          <w:text/>
        </w:sdtPr>
        <w:sdtContent>
          <w:r w:rsidR="00673CA3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673CA3" w:rsidRPr="00DA3DCC" w:rsidRDefault="00346415" w:rsidP="00673CA3">
      <w:pPr>
        <w:pStyle w:val="af5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3" type="#_x0000_t75" style="width:12pt;height:15pt" o:ole="">
            <v:imagedata r:id="rId56" o:title=""/>
          </v:shape>
          <w:control r:id="rId57" w:name="tag_ProjectBioSafety" w:shapeid="_x0000_i116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showingPlcHdr/>
          <w:text/>
        </w:sdtPr>
        <w:sdtContent>
          <w:r w:rsidR="00673CA3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="00673C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:rsidR="00673CA3" w:rsidRPr="00DA3DCC" w:rsidRDefault="00346415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5" type="#_x0000_t75" style="width:11.25pt;height:10.5pt" o:ole="">
            <v:imagedata r:id="rId58" o:title=""/>
          </v:shape>
          <w:control r:id="rId59" w:name="tag_ProjectLabUsed" w:shapeid="_x0000_i116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showingPlcHdr/>
          <w:text/>
        </w:sdtPr>
        <w:sdtContent>
          <w:r w:rsidR="00673CA3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673CA3" w:rsidRPr="00DA3DCC" w:rsidRDefault="00346415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sdtContentLocked"/>
          <w:showingPlcHdr/>
          <w:text/>
        </w:sdtPr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22.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af"/>
            <w:tblW w:w="5035" w:type="pct"/>
            <w:tblInd w:w="250" w:type="dxa"/>
            <w:tblLook w:val="04A0"/>
          </w:tblPr>
          <w:tblGrid>
            <w:gridCol w:w="1701"/>
            <w:gridCol w:w="2268"/>
            <w:gridCol w:w="2977"/>
            <w:gridCol w:w="1417"/>
            <w:gridCol w:w="1560"/>
          </w:tblGrid>
          <w:tr w:rsidR="00673CA3" w:rsidRPr="006E1AC4" w:rsidTr="004500A6">
            <w:trPr>
              <w:trHeight w:val="931"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:rsidR="00673CA3" w:rsidRPr="006E1AC4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673CA3" w:rsidRPr="006E1AC4" w:rsidRDefault="00346415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showingPlcHdr/>
                    <w:text/>
                  </w:sdtPr>
                  <w:sdtContent>
                    <w:r w:rsidR="00673CA3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673CA3" w:rsidRPr="006E1AC4" w:rsidRDefault="00673CA3" w:rsidP="004500A6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673CA3" w:rsidRPr="006E1AC4" w:rsidRDefault="00673CA3" w:rsidP="004500A6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673CA3" w:rsidRPr="006E1AC4" w:rsidRDefault="00673CA3" w:rsidP="004500A6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673CA3" w:rsidRPr="006E1AC4" w:rsidRDefault="00673CA3" w:rsidP="004500A6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673CA3" w:rsidRPr="006E1AC4" w:rsidTr="004500A6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Content>
                <w:tc>
                  <w:tcPr>
                    <w:tcW w:w="857" w:type="pct"/>
                  </w:tcPr>
                  <w:p w:rsidR="00673CA3" w:rsidRPr="006E1AC4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673CA3" w:rsidRPr="006E1AC4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673CA3" w:rsidRPr="006E1AC4" w:rsidRDefault="00673CA3" w:rsidP="004500A6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Content>
                <w:tc>
                  <w:tcPr>
                    <w:tcW w:w="714" w:type="pct"/>
                  </w:tcPr>
                  <w:p w:rsidR="00673CA3" w:rsidRPr="006E1AC4" w:rsidRDefault="00673CA3" w:rsidP="004500A6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673CA3" w:rsidRPr="006E1AC4" w:rsidRDefault="00673CA3" w:rsidP="004500A6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673CA3" w:rsidRPr="006E1AC4" w:rsidTr="004500A6">
            <w:trPr>
              <w:trHeight w:val="348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Content>
                <w:tc>
                  <w:tcPr>
                    <w:tcW w:w="857" w:type="pct"/>
                  </w:tcPr>
                  <w:p w:rsidR="00673CA3" w:rsidRPr="006E1AC4" w:rsidRDefault="00673CA3" w:rsidP="004500A6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673CA3" w:rsidRPr="006E1AC4" w:rsidRDefault="00673CA3" w:rsidP="004500A6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673CA3" w:rsidRPr="006E1AC4" w:rsidRDefault="00673CA3" w:rsidP="004500A6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Content>
                <w:tc>
                  <w:tcPr>
                    <w:tcW w:w="714" w:type="pct"/>
                  </w:tcPr>
                  <w:p w:rsidR="00673CA3" w:rsidRPr="006E1AC4" w:rsidRDefault="00673CA3" w:rsidP="004500A6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673CA3" w:rsidRPr="006E1AC4" w:rsidRDefault="00346415" w:rsidP="004500A6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673CA3" w:rsidRDefault="00673CA3" w:rsidP="00673CA3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95AF0" w:rsidRPr="00DA3DCC" w:rsidRDefault="00346415" w:rsidP="00695AF0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showingPlcHdr/>
          <w:text/>
        </w:sdtPr>
        <w:sdtContent>
          <w:r w:rsidR="00673CA3" w:rsidRPr="00E2659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23. </w:t>
          </w:r>
          <w:r w:rsidR="00695AF0" w:rsidRPr="00E265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af"/>
            <w:tblW w:w="10061" w:type="dxa"/>
            <w:tblInd w:w="137" w:type="dxa"/>
            <w:tblLook w:val="04A0"/>
          </w:tblPr>
          <w:tblGrid>
            <w:gridCol w:w="1389"/>
            <w:gridCol w:w="1701"/>
            <w:gridCol w:w="1701"/>
            <w:gridCol w:w="2880"/>
            <w:gridCol w:w="1195"/>
            <w:gridCol w:w="1195"/>
          </w:tblGrid>
          <w:tr w:rsidR="00695AF0" w:rsidRPr="00DA3DCC" w:rsidTr="004500A6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695AF0" w:rsidRPr="00DA3DCC" w:rsidRDefault="00346415" w:rsidP="004500A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Content>
                        <w:r w:rsidR="00695AF0"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695AF0" w:rsidRPr="00DA3DCC" w:rsidRDefault="00346415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showingPlcHdr/>
                    <w:text/>
                  </w:sdtPr>
                  <w:sdtContent>
                    <w:r w:rsidR="00695AF0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695AF0" w:rsidRPr="00DA3DCC" w:rsidRDefault="00346415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showingPlcHdr/>
                    <w:text/>
                  </w:sdtPr>
                  <w:sdtContent>
                    <w:r w:rsidR="00695AF0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2880" w:type="dxa"/>
                <w:vMerge w:val="restart"/>
                <w:vAlign w:val="center"/>
              </w:tcPr>
              <w:p w:rsidR="00695AF0" w:rsidRPr="00DA3DCC" w:rsidRDefault="00346415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showingPlcHdr/>
                    <w:text/>
                  </w:sdtPr>
                  <w:sdtContent>
                    <w:r w:rsidR="00695AF0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sdtContentLocked"/>
                </w:sdtPr>
                <w:sdtContent>
                  <w:p w:rsidR="00695AF0" w:rsidRPr="00DA3DCC" w:rsidRDefault="00695AF0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695AF0" w:rsidRPr="00DA3DCC" w:rsidTr="004500A6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80" w:type="dxa"/>
                <w:vMerge/>
                <w:vAlign w:val="center"/>
              </w:tcPr>
              <w:p w:rsidR="00695AF0" w:rsidRPr="00DA3DCC" w:rsidRDefault="00695AF0" w:rsidP="004500A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sdtContentLocked"/>
                </w:sdtPr>
                <w:sdtContent>
                  <w:p w:rsidR="00695AF0" w:rsidRPr="00DA3DCC" w:rsidRDefault="00695AF0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sdtContentLocked"/>
                </w:sdtPr>
                <w:sdtContent>
                  <w:p w:rsidR="00695AF0" w:rsidRPr="00DA3DCC" w:rsidRDefault="00695AF0" w:rsidP="004500A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695AF0" w:rsidRPr="00DA3DCC" w:rsidTr="004500A6">
            <w:trPr>
              <w:trHeight w:val="326"/>
            </w:trPr>
            <w:tc>
              <w:tcPr>
                <w:tcW w:w="1389" w:type="dxa"/>
              </w:tcPr>
              <w:p w:rsidR="00695AF0" w:rsidRPr="00DA3DCC" w:rsidRDefault="00346415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695AF0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346415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695AF0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346415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695AF0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:rsidR="00695AF0" w:rsidRPr="003C3C1A" w:rsidRDefault="00695AF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195" w:type="dxa"/>
              </w:tcPr>
              <w:p w:rsidR="00695AF0" w:rsidRPr="003C3C1A" w:rsidRDefault="00695AF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695AF0" w:rsidRPr="00DA3DCC" w:rsidTr="004500A6">
            <w:trPr>
              <w:trHeight w:val="326"/>
            </w:trPr>
            <w:tc>
              <w:tcPr>
                <w:tcW w:w="1389" w:type="dxa"/>
              </w:tcPr>
              <w:p w:rsidR="00695AF0" w:rsidRPr="00DA3DCC" w:rsidRDefault="00346415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695AF0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346415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695AF0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346415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695AF0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95AF0" w:rsidRPr="00DA3DCC" w:rsidTr="004500A6">
            <w:trPr>
              <w:trHeight w:val="326"/>
            </w:trPr>
            <w:tc>
              <w:tcPr>
                <w:tcW w:w="1389" w:type="dxa"/>
              </w:tcPr>
              <w:p w:rsidR="00695AF0" w:rsidRPr="00DA3DCC" w:rsidRDefault="00346415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695AF0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695AF0" w:rsidRPr="00DA3DCC" w:rsidRDefault="00346415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695AF0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80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695AF0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695AF0" w:rsidRPr="00DA3DCC" w:rsidRDefault="00346415" w:rsidP="004500A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695AF0" w:rsidRPr="005770D3" w:rsidRDefault="00695AF0" w:rsidP="00695AF0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องศาทิศนิยม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695AF0" w:rsidRDefault="00695AF0" w:rsidP="007C4A3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3DCC" w:rsidRPr="00DA3DCC" w:rsidRDefault="00346415" w:rsidP="007C4A3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showingPlcHdr/>
          <w:text/>
        </w:sdtPr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24.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af"/>
            <w:tblW w:w="9752" w:type="dxa"/>
            <w:tblInd w:w="137" w:type="dxa"/>
            <w:tblLook w:val="04A0"/>
          </w:tblPr>
          <w:tblGrid>
            <w:gridCol w:w="1389"/>
            <w:gridCol w:w="1701"/>
            <w:gridCol w:w="3219"/>
            <w:gridCol w:w="1742"/>
            <w:gridCol w:w="1701"/>
          </w:tblGrid>
          <w:tr w:rsidR="00D71E28" w:rsidRPr="00DA3DCC" w:rsidTr="006E1AC4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D71E28" w:rsidRPr="00DA3DCC" w:rsidRDefault="00346415" w:rsidP="0019262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Content>
                        <w:r w:rsidR="00D71E28"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D71E28" w:rsidRPr="00DA3DCC" w:rsidRDefault="00346415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showingPlcHdr/>
                    <w:text/>
                  </w:sdtPr>
                  <w:sdtContent>
                    <w:r w:rsidR="00D71E28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219" w:type="dxa"/>
                <w:vMerge w:val="restart"/>
                <w:vAlign w:val="center"/>
              </w:tcPr>
              <w:p w:rsidR="00D71E28" w:rsidRPr="00DA3DCC" w:rsidRDefault="00346415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showingPlcHdr/>
                    <w:text/>
                  </w:sdtPr>
                  <w:sdtContent>
                    <w:r w:rsidR="00D71E28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43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sdtContentLocked"/>
                </w:sdtPr>
                <w:sdtContent>
                  <w:p w:rsidR="00D71E28" w:rsidRPr="00DA3DCC" w:rsidRDefault="00D71E28" w:rsidP="0019262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D71E28" w:rsidRPr="00DA3DCC" w:rsidTr="006E1AC4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  <w:vMerge/>
                <w:vAlign w:val="center"/>
              </w:tcPr>
              <w:p w:rsidR="00D71E28" w:rsidRPr="00DA3DCC" w:rsidRDefault="00D71E28" w:rsidP="0019262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42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sdtContentLocked"/>
                </w:sdtPr>
                <w:sdtContent>
                  <w:p w:rsidR="00D71E28" w:rsidRPr="00DA3DCC" w:rsidRDefault="00D71E28" w:rsidP="0019262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701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sdtContentLocked"/>
                </w:sdtPr>
                <w:sdtContent>
                  <w:p w:rsidR="00D71E28" w:rsidRPr="00DA3DCC" w:rsidRDefault="00D71E28" w:rsidP="0019262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3C3C1A" w:rsidRPr="00DA3DCC" w:rsidTr="006E1AC4">
            <w:trPr>
              <w:trHeight w:val="326"/>
            </w:trPr>
            <w:tc>
              <w:tcPr>
                <w:tcW w:w="1389" w:type="dxa"/>
              </w:tcPr>
              <w:p w:rsidR="003C3C1A" w:rsidRPr="00DA3DCC" w:rsidRDefault="00346415" w:rsidP="003C3C1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3C3C1A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3C3C1A" w:rsidRPr="00DA3DCC" w:rsidRDefault="00346415" w:rsidP="003C3C1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3C3C1A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3219" w:type="dxa"/>
              </w:tcPr>
              <w:p w:rsidR="003C3C1A" w:rsidRPr="00DA3DCC" w:rsidRDefault="003C3C1A" w:rsidP="003C3C1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3C3C1A" w:rsidRPr="003C3C1A" w:rsidRDefault="003C3C1A" w:rsidP="003C3C1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701" w:type="dxa"/>
              </w:tcPr>
              <w:p w:rsidR="003C3C1A" w:rsidRPr="003C3C1A" w:rsidRDefault="003C3C1A" w:rsidP="003C3C1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D71E28" w:rsidRPr="00DA3DCC" w:rsidTr="006E1AC4">
            <w:trPr>
              <w:trHeight w:val="326"/>
            </w:trPr>
            <w:tc>
              <w:tcPr>
                <w:tcW w:w="1389" w:type="dxa"/>
              </w:tcPr>
              <w:p w:rsidR="00D71E28" w:rsidRPr="00DA3DCC" w:rsidRDefault="00346415" w:rsidP="0019262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D71E28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D71E28" w:rsidRPr="00DA3DCC" w:rsidRDefault="00346415" w:rsidP="0019262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D71E28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3219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71E28" w:rsidRPr="00DA3DCC" w:rsidTr="006E1AC4">
            <w:trPr>
              <w:trHeight w:val="326"/>
            </w:trPr>
            <w:tc>
              <w:tcPr>
                <w:tcW w:w="1389" w:type="dxa"/>
              </w:tcPr>
              <w:p w:rsidR="00D71E28" w:rsidRPr="00DA3DCC" w:rsidRDefault="00346415" w:rsidP="0019262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D71E28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D71E28" w:rsidRPr="00DA3DCC" w:rsidRDefault="00D71E28" w:rsidP="0019262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D71E28" w:rsidRPr="00DA3DCC" w:rsidRDefault="00346415" w:rsidP="0019262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73A20" w:rsidRPr="00DA3DCC" w:rsidRDefault="00B73A20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73A20" w:rsidRPr="00DA3DCC" w:rsidRDefault="00B73A20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73A20" w:rsidRPr="00DA3DCC" w:rsidRDefault="00346415" w:rsidP="009F14BF">
      <w:pPr>
        <w:pStyle w:val="af5"/>
        <w:tabs>
          <w:tab w:val="left" w:pos="567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567" w:right="-143" w:hanging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showingPlcHdr/>
          <w:text/>
        </w:sdtPr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25. </w:t>
          </w:r>
          <w:r w:rsidR="00B73A2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7" type="#_x0000_t75" style="width:12pt;height:12.75pt" o:ole="">
            <v:imagedata r:id="rId60" o:title=""/>
          </v:shape>
          <w:control r:id="rId61" w:name="ProposalAnotherFund1" w:shapeid="_x0000_i116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showingPlcHdr/>
          <w:text/>
        </w:sdtPr>
        <w:sdtContent>
          <w:r w:rsidR="00B73A20"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="00B73A2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9" type="#_x0000_t75" style="width:12.75pt;height:9.75pt" o:ole="">
            <v:imagedata r:id="rId62" o:title=""/>
          </v:shape>
          <w:control r:id="rId63" w:name="ProposalAnotherFund2" w:shapeid="_x0000_i116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showingPlcHdr/>
          <w:text/>
        </w:sdtPr>
        <w:sdtContent>
          <w:r w:rsidR="00B73A20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</w:p>
    <w:p w:rsidR="00B73A20" w:rsidRPr="00DA3DCC" w:rsidRDefault="00346415" w:rsidP="00B73A20">
      <w:pPr>
        <w:pStyle w:val="af5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showingPlcHdr/>
          <w:text/>
        </w:sdtPr>
        <w:sdtContent>
          <w:r w:rsidR="00B73A20"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="00B73A20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</w:sdtPr>
        <w:sdtContent>
          <w:r w:rsidR="00B73A20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B73A20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B73A20" w:rsidRPr="00DA3DCC" w:rsidRDefault="00346415" w:rsidP="00B73A20">
      <w:pPr>
        <w:pStyle w:val="af5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showingPlcHdr/>
          <w:text/>
        </w:sdtPr>
        <w:sdtContent>
          <w:r w:rsidR="00B73A20"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="00B73A20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</w:sdtPr>
        <w:sdtContent>
          <w:r w:rsidR="00B73A20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B73A20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B73A20" w:rsidRPr="00DA3DCC" w:rsidRDefault="00346415" w:rsidP="00B73A20">
      <w:pPr>
        <w:pStyle w:val="af5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showingPlcHdr/>
          <w:text/>
        </w:sdtPr>
        <w:sdtContent>
          <w:r w:rsidR="00B73A20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</w:sdtPr>
      <w:sdtContent>
        <w:p w:rsidR="00B73A20" w:rsidRPr="00DA3DCC" w:rsidRDefault="00B73A20" w:rsidP="00B73A20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B73A20" w:rsidRPr="00DA3DCC" w:rsidRDefault="00B73A20" w:rsidP="00B73A20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:rsidR="00B73A20" w:rsidRPr="00DA3DCC" w:rsidRDefault="00B73A20" w:rsidP="00B73A20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B73A20" w:rsidRPr="00DA3DCC" w:rsidRDefault="00346415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sdtContentLocked"/>
          <w:showingPlcHdr/>
          <w:text/>
        </w:sdtPr>
        <w:sdtContent>
          <w:r w:rsidR="00B73A20"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</w:p>
    <w:p w:rsidR="00B73A20" w:rsidRPr="00DA3DCC" w:rsidRDefault="00346415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1" type="#_x0000_t75" style="width:12.75pt;height:11.25pt" o:ole="">
            <v:imagedata r:id="rId64" o:title=""/>
          </v:shape>
          <w:control r:id="rId65" w:name="ProposalConsider0" w:shapeid="_x0000_i117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sdtContentLocked"/>
          <w:showingPlcHdr/>
          <w:text/>
        </w:sdtPr>
        <w:sdtContent>
          <w:r w:rsidR="00B73A20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B73A20" w:rsidRPr="00DA3DCC" w:rsidRDefault="00346415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3" type="#_x0000_t75" style="width:15pt;height:12.75pt" o:ole="">
            <v:imagedata r:id="rId66" o:title=""/>
          </v:shape>
          <w:control r:id="rId67" w:name="ProposalConsider1" w:shapeid="_x0000_i11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showingPlcHdr/>
          <w:text/>
        </w:sdtPr>
        <w:sdtContent>
          <w:r w:rsidR="00B73A20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4" w:name="ProposalPer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sdtContentLocked"/>
          <w:showingPlcHdr/>
          <w:text/>
        </w:sdtPr>
        <w:sdtContent>
          <w:r w:rsidR="00B73A20"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  <w:lock w:val="sdtLocked"/>
        </w:sdtPr>
        <w:sdtContent>
          <w:r w:rsidR="00B73A20"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bookmarkEnd w:id="4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sdtContentLocked"/>
          <w:showingPlcHdr/>
          <w:text/>
        </w:sdtPr>
        <w:sdtContent>
          <w:r w:rsidR="00B73A20"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</w:p>
    <w:p w:rsidR="00B73A20" w:rsidRPr="00DA3DCC" w:rsidRDefault="00346415" w:rsidP="00B73A2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75" type="#_x0000_t75" style="width:16.5pt;height:10.5pt" o:ole="">
            <v:imagedata r:id="rId68" o:title=""/>
          </v:shape>
          <w:control r:id="rId69" w:name="ProposalConsider2" w:shapeid="_x0000_i11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sdtContentLocked"/>
          <w:showingPlcHdr/>
          <w:text/>
        </w:sdtPr>
        <w:sdtContent>
          <w:r w:rsidR="00B73A20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="00B73A2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73A20" w:rsidRPr="00DA3DCC" w:rsidRDefault="00B73A20" w:rsidP="00673CA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C16B09" w:rsidRPr="00DA3DCC" w:rsidRDefault="00346415" w:rsidP="001D0E8D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19"/>
          <w:id w:val="-105975431"/>
          <w:lock w:val="sdtContentLocked"/>
          <w:showingPlcHdr/>
          <w:text/>
        </w:sdtPr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3C3C1A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Content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C6184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15FB1" w:rsidRPr="00DA3DCC" w:rsidRDefault="00346415" w:rsidP="005A6C50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DF4C22" w:rsidRPr="00DA3DCC" w:rsidRDefault="00346415" w:rsidP="005A6C50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20"/>
          <w:id w:val="-1128401296"/>
          <w:lock w:val="sdtContentLocked"/>
          <w:showingPlcHdr/>
          <w:text/>
        </w:sdtPr>
        <w:sdtContent>
          <w:r w:rsidR="00673CA3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3C3C1A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ลงลายมือชื่อ </w:t>
          </w:r>
          <w:r w:rsidR="003C3C1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หัวหน้าชุด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 พร้อมวัน เดือน ปี</w:t>
          </w:r>
        </w:sdtContent>
      </w:sdt>
    </w:p>
    <w:p w:rsidR="00747711" w:rsidRPr="00DA3DCC" w:rsidRDefault="00747711" w:rsidP="00203D2F">
      <w:pPr>
        <w:pStyle w:val="af6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DA3DCC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()</w:t>
      </w:r>
    </w:p>
    <w:p w:rsidR="00EC399C" w:rsidRPr="00DA3DCC" w:rsidRDefault="0061016A" w:rsidP="0061016A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</w:t>
      </w:r>
      <w:r w:rsidR="003C3C1A">
        <w:rPr>
          <w:rFonts w:ascii="TH SarabunPSK" w:hAnsi="TH SarabunPSK" w:cs="TH SarabunPSK" w:hint="cs"/>
          <w:sz w:val="32"/>
          <w:szCs w:val="32"/>
          <w:cs/>
        </w:rPr>
        <w:t>หัวหน้าชุด</w:t>
      </w:r>
      <w:r w:rsidR="00EC399C" w:rsidRPr="00DA3DCC">
        <w:rPr>
          <w:rFonts w:ascii="TH SarabunPSK" w:hAnsi="TH SarabunPSK" w:cs="TH SarabunPSK"/>
          <w:sz w:val="32"/>
          <w:szCs w:val="32"/>
          <w:cs/>
        </w:rPr>
        <w:t>โครงการวิจัย</w:t>
      </w:r>
    </w:p>
    <w:p w:rsidR="00DF4C22" w:rsidRPr="00DA3DCC" w:rsidRDefault="00EC399C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sectPr w:rsidR="00DF4C22" w:rsidRPr="00DA3DCC" w:rsidSect="004C101B">
      <w:headerReference w:type="even" r:id="rId70"/>
      <w:headerReference w:type="default" r:id="rId71"/>
      <w:footerReference w:type="default" r:id="rId7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A20" w:rsidRDefault="00B73A20">
      <w:r>
        <w:separator/>
      </w:r>
    </w:p>
  </w:endnote>
  <w:endnote w:type="continuationSeparator" w:id="1">
    <w:p w:rsidR="00B73A20" w:rsidRDefault="00B7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86CB0A9B-9695-44EA-8948-B48BBC6BFAF4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Content>
      <w:p w:rsidR="00B73A20" w:rsidRPr="00707B53" w:rsidRDefault="00346415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Content>
            <w:r w:rsidR="00B73A20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B73A20">
              <w:rPr>
                <w:rFonts w:ascii="TH SarabunPSK" w:hAnsi="TH SarabunPSK" w:cs="TH SarabunPSK"/>
                <w:sz w:val="32"/>
              </w:rPr>
              <w:t>Template</w:t>
            </w:r>
            <w:r w:rsidR="00B73A20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B73A20">
              <w:rPr>
                <w:rFonts w:ascii="TH SarabunPSK" w:hAnsi="TH SarabunPSK" w:cs="TH SarabunPSK" w:hint="cs"/>
                <w:sz w:val="32"/>
                <w:cs/>
                <w:lang w:val="en-GB"/>
              </w:rPr>
              <w:t>1</w:t>
            </w:r>
            <w:r w:rsidR="00241F53">
              <w:rPr>
                <w:rFonts w:ascii="TH SarabunPSK" w:hAnsi="TH SarabunPSK" w:cs="TH SarabunPSK" w:hint="cs"/>
                <w:sz w:val="32"/>
                <w:cs/>
                <w:lang w:val="en-GB"/>
              </w:rPr>
              <w:t>5</w:t>
            </w:r>
            <w:r w:rsidR="00B73A20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="00B73A20">
          <w:rPr>
            <w:rFonts w:ascii="TH SarabunPSK" w:hAnsi="TH SarabunPSK" w:cs="TH SarabunPSK"/>
            <w:sz w:val="32"/>
            <w:lang w:val="en-GB"/>
          </w:rPr>
          <w:tab/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="00B73A20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F704BD">
          <w:rPr>
            <w:rFonts w:ascii="TH SarabunPSK" w:hAnsi="TH SarabunPSK" w:cs="TH SarabunPSK"/>
            <w:noProof/>
            <w:sz w:val="32"/>
          </w:rPr>
          <w:t>9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B73A20" w:rsidRDefault="00B73A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A20" w:rsidRDefault="00B73A20">
      <w:r>
        <w:separator/>
      </w:r>
    </w:p>
  </w:footnote>
  <w:footnote w:type="continuationSeparator" w:id="1">
    <w:p w:rsidR="00B73A20" w:rsidRDefault="00B73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A20" w:rsidRDefault="00346415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3A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3A20" w:rsidRDefault="00B73A2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B73A20" w:rsidRPr="00631FD4" w:rsidRDefault="00B73A20" w:rsidP="007D65E5">
        <w:pPr>
          <w:pStyle w:val="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sdt>
          <w:sdtPr>
            <w:rPr>
              <w:rFonts w:ascii="TH SarabunPSK" w:hAnsi="TH SarabunPSK" w:cs="TH SarabunPSK"/>
              <w:cs/>
            </w:rPr>
            <w:tag w:val="ResearchProgram"/>
            <w:id w:val="-1679579014"/>
            <w:lock w:val="sdtContentLocked"/>
            <w:placeholder>
              <w:docPart w:val="DefaultPlaceholder_1082065158"/>
            </w:placeholder>
          </w:sdtPr>
          <w:sdtEndPr>
            <w:rPr>
              <w:rFonts w:hint="cs"/>
            </w:rPr>
          </w:sdtEndPr>
          <w:sdtContent>
            <w:r>
              <w:rPr>
                <w:rFonts w:ascii="TH SarabunPSK" w:hAnsi="TH SarabunPSK" w:cs="TH SarabunPSK" w:hint="cs"/>
                <w:cs/>
              </w:rPr>
              <w:t>ชุด</w:t>
            </w:r>
            <w:r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</w:sdtContent>
        </w:sdt>
      </w:p>
    </w:sdtContent>
  </w:sdt>
  <w:p w:rsidR="00B73A20" w:rsidRDefault="00B73A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6161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C5E95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5E20"/>
    <w:rsid w:val="002129B7"/>
    <w:rsid w:val="00213153"/>
    <w:rsid w:val="00213606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1F53"/>
    <w:rsid w:val="002450E5"/>
    <w:rsid w:val="00245769"/>
    <w:rsid w:val="00245EA5"/>
    <w:rsid w:val="00247443"/>
    <w:rsid w:val="002478BC"/>
    <w:rsid w:val="0025252C"/>
    <w:rsid w:val="002537C3"/>
    <w:rsid w:val="002548A6"/>
    <w:rsid w:val="00260549"/>
    <w:rsid w:val="00260762"/>
    <w:rsid w:val="0026314F"/>
    <w:rsid w:val="00264F2A"/>
    <w:rsid w:val="00265295"/>
    <w:rsid w:val="00266CB3"/>
    <w:rsid w:val="00266E80"/>
    <w:rsid w:val="00272FEB"/>
    <w:rsid w:val="00274FDC"/>
    <w:rsid w:val="00277605"/>
    <w:rsid w:val="0028161F"/>
    <w:rsid w:val="002847A8"/>
    <w:rsid w:val="002848F8"/>
    <w:rsid w:val="00291E1B"/>
    <w:rsid w:val="00296A9C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87F"/>
    <w:rsid w:val="00344F14"/>
    <w:rsid w:val="003463A6"/>
    <w:rsid w:val="00346415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3BA7"/>
    <w:rsid w:val="003B7376"/>
    <w:rsid w:val="003B7A3D"/>
    <w:rsid w:val="003C3556"/>
    <w:rsid w:val="003C3C1A"/>
    <w:rsid w:val="003D0B69"/>
    <w:rsid w:val="003D242A"/>
    <w:rsid w:val="003D31DE"/>
    <w:rsid w:val="003D4D2E"/>
    <w:rsid w:val="003D738C"/>
    <w:rsid w:val="003D7AA9"/>
    <w:rsid w:val="003E1756"/>
    <w:rsid w:val="003E624B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6E1"/>
    <w:rsid w:val="005C1F8B"/>
    <w:rsid w:val="005C51B5"/>
    <w:rsid w:val="005C684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3ECD"/>
    <w:rsid w:val="005F47A6"/>
    <w:rsid w:val="0060038B"/>
    <w:rsid w:val="00600F0D"/>
    <w:rsid w:val="0060332E"/>
    <w:rsid w:val="00603778"/>
    <w:rsid w:val="0060452E"/>
    <w:rsid w:val="00604A2A"/>
    <w:rsid w:val="0061016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3CA3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AF0"/>
    <w:rsid w:val="00696A87"/>
    <w:rsid w:val="00697C66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407A"/>
    <w:rsid w:val="006C6184"/>
    <w:rsid w:val="006C6A10"/>
    <w:rsid w:val="006D01F6"/>
    <w:rsid w:val="006D10E2"/>
    <w:rsid w:val="006D1421"/>
    <w:rsid w:val="006D28DE"/>
    <w:rsid w:val="006D6F0A"/>
    <w:rsid w:val="006E1AC4"/>
    <w:rsid w:val="006E285D"/>
    <w:rsid w:val="006E37BE"/>
    <w:rsid w:val="006E4154"/>
    <w:rsid w:val="006E7A65"/>
    <w:rsid w:val="006E7BAB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71BB"/>
    <w:rsid w:val="00731285"/>
    <w:rsid w:val="007318D3"/>
    <w:rsid w:val="00733112"/>
    <w:rsid w:val="0073371D"/>
    <w:rsid w:val="00740C60"/>
    <w:rsid w:val="007414FA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D7F9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37BE"/>
    <w:rsid w:val="00820692"/>
    <w:rsid w:val="008206F5"/>
    <w:rsid w:val="00820D81"/>
    <w:rsid w:val="008224D5"/>
    <w:rsid w:val="00824DCC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56FE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3EBC"/>
    <w:rsid w:val="008C4952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06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4BF"/>
    <w:rsid w:val="009F1E24"/>
    <w:rsid w:val="009F305F"/>
    <w:rsid w:val="009F4A59"/>
    <w:rsid w:val="009F4C0E"/>
    <w:rsid w:val="009F4F6B"/>
    <w:rsid w:val="009F58F4"/>
    <w:rsid w:val="00A00F62"/>
    <w:rsid w:val="00A02997"/>
    <w:rsid w:val="00A03698"/>
    <w:rsid w:val="00A05A76"/>
    <w:rsid w:val="00A05F50"/>
    <w:rsid w:val="00A114A2"/>
    <w:rsid w:val="00A13853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0D34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0E72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6E26"/>
    <w:rsid w:val="00B177C8"/>
    <w:rsid w:val="00B24113"/>
    <w:rsid w:val="00B24928"/>
    <w:rsid w:val="00B24DB2"/>
    <w:rsid w:val="00B2550E"/>
    <w:rsid w:val="00B27876"/>
    <w:rsid w:val="00B27BAA"/>
    <w:rsid w:val="00B32F8D"/>
    <w:rsid w:val="00B33F59"/>
    <w:rsid w:val="00B43B43"/>
    <w:rsid w:val="00B45ADD"/>
    <w:rsid w:val="00B465CA"/>
    <w:rsid w:val="00B530F8"/>
    <w:rsid w:val="00B5404E"/>
    <w:rsid w:val="00B55391"/>
    <w:rsid w:val="00B565C1"/>
    <w:rsid w:val="00B57109"/>
    <w:rsid w:val="00B60916"/>
    <w:rsid w:val="00B612F1"/>
    <w:rsid w:val="00B711B2"/>
    <w:rsid w:val="00B71462"/>
    <w:rsid w:val="00B71BCB"/>
    <w:rsid w:val="00B73A20"/>
    <w:rsid w:val="00B800B1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D7FAC"/>
    <w:rsid w:val="00BE21A0"/>
    <w:rsid w:val="00BE2B67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03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044B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42B"/>
    <w:rsid w:val="00D22466"/>
    <w:rsid w:val="00D23785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701A"/>
    <w:rsid w:val="00D8264C"/>
    <w:rsid w:val="00D8270F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6C15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659E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15C1"/>
    <w:rsid w:val="00EE24EB"/>
    <w:rsid w:val="00EE3EE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04BD"/>
    <w:rsid w:val="00F71C2B"/>
    <w:rsid w:val="00F73248"/>
    <w:rsid w:val="00F73A5C"/>
    <w:rsid w:val="00F74001"/>
    <w:rsid w:val="00F74CF1"/>
    <w:rsid w:val="00F77D5A"/>
    <w:rsid w:val="00F8007D"/>
    <w:rsid w:val="00F819AF"/>
    <w:rsid w:val="00F84E3A"/>
    <w:rsid w:val="00F86789"/>
    <w:rsid w:val="00F93C3E"/>
    <w:rsid w:val="00F96824"/>
    <w:rsid w:val="00F97CF9"/>
    <w:rsid w:val="00F97DE7"/>
    <w:rsid w:val="00FA20B8"/>
    <w:rsid w:val="00FA4422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6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FAC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BD7FAC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rsid w:val="00BD7FAC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rsid w:val="00BD7FAC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BD7FAC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rsid w:val="00BD7FAC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BD7FAC"/>
  </w:style>
  <w:style w:type="paragraph" w:styleId="a5">
    <w:name w:val="Body Text"/>
    <w:basedOn w:val="a0"/>
    <w:rsid w:val="00BD7FAC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  <w:rsid w:val="00BD7FAC"/>
  </w:style>
  <w:style w:type="character" w:styleId="a7">
    <w:name w:val="footnote reference"/>
    <w:semiHidden/>
    <w:rsid w:val="00BD7FAC"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rsid w:val="00BD7FAC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rsid w:val="00BD7FAC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9" Type="http://schemas.openxmlformats.org/officeDocument/2006/relationships/control" Target="activeX/activeX21.xml"/><Relationship Id="rId21" Type="http://schemas.openxmlformats.org/officeDocument/2006/relationships/control" Target="activeX/activeX8.xml"/><Relationship Id="rId34" Type="http://schemas.openxmlformats.org/officeDocument/2006/relationships/control" Target="activeX/activeX18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50" Type="http://schemas.openxmlformats.org/officeDocument/2006/relationships/image" Target="media/image15.wmf"/><Relationship Id="rId55" Type="http://schemas.openxmlformats.org/officeDocument/2006/relationships/control" Target="activeX/activeX31.xml"/><Relationship Id="rId63" Type="http://schemas.openxmlformats.org/officeDocument/2006/relationships/control" Target="activeX/activeX35.xml"/><Relationship Id="rId68" Type="http://schemas.openxmlformats.org/officeDocument/2006/relationships/image" Target="media/image24.wmf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8.wmf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image" Target="media/image11.wmf"/><Relationship Id="rId40" Type="http://schemas.openxmlformats.org/officeDocument/2006/relationships/control" Target="activeX/activeX22.xml"/><Relationship Id="rId45" Type="http://schemas.openxmlformats.org/officeDocument/2006/relationships/control" Target="activeX/activeX26.xml"/><Relationship Id="rId53" Type="http://schemas.openxmlformats.org/officeDocument/2006/relationships/control" Target="activeX/activeX30.xml"/><Relationship Id="rId58" Type="http://schemas.openxmlformats.org/officeDocument/2006/relationships/image" Target="media/image19.wmf"/><Relationship Id="rId66" Type="http://schemas.openxmlformats.org/officeDocument/2006/relationships/image" Target="media/image23.wmf"/><Relationship Id="rId7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control" Target="activeX/activeX32.xml"/><Relationship Id="rId61" Type="http://schemas.openxmlformats.org/officeDocument/2006/relationships/control" Target="activeX/activeX34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9.wmf"/><Relationship Id="rId44" Type="http://schemas.openxmlformats.org/officeDocument/2006/relationships/control" Target="activeX/activeX25.xml"/><Relationship Id="rId52" Type="http://schemas.openxmlformats.org/officeDocument/2006/relationships/image" Target="media/image16.wmf"/><Relationship Id="rId60" Type="http://schemas.openxmlformats.org/officeDocument/2006/relationships/image" Target="media/image20.wmf"/><Relationship Id="rId65" Type="http://schemas.openxmlformats.org/officeDocument/2006/relationships/control" Target="activeX/activeX36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image" Target="media/image10.wmf"/><Relationship Id="rId43" Type="http://schemas.openxmlformats.org/officeDocument/2006/relationships/control" Target="activeX/activeX24.xml"/><Relationship Id="rId48" Type="http://schemas.openxmlformats.org/officeDocument/2006/relationships/image" Target="media/image14.wmf"/><Relationship Id="rId56" Type="http://schemas.openxmlformats.org/officeDocument/2006/relationships/image" Target="media/image18.wmf"/><Relationship Id="rId64" Type="http://schemas.openxmlformats.org/officeDocument/2006/relationships/image" Target="media/image22.wmf"/><Relationship Id="rId69" Type="http://schemas.openxmlformats.org/officeDocument/2006/relationships/control" Target="activeX/activeX38.xml"/><Relationship Id="rId8" Type="http://schemas.openxmlformats.org/officeDocument/2006/relationships/image" Target="media/image1.wmf"/><Relationship Id="rId51" Type="http://schemas.openxmlformats.org/officeDocument/2006/relationships/control" Target="activeX/activeX29.xm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image" Target="media/image13.wmf"/><Relationship Id="rId59" Type="http://schemas.openxmlformats.org/officeDocument/2006/relationships/control" Target="activeX/activeX33.xml"/><Relationship Id="rId67" Type="http://schemas.openxmlformats.org/officeDocument/2006/relationships/control" Target="activeX/activeX37.xml"/><Relationship Id="rId20" Type="http://schemas.openxmlformats.org/officeDocument/2006/relationships/control" Target="activeX/activeX7.xml"/><Relationship Id="rId41" Type="http://schemas.openxmlformats.org/officeDocument/2006/relationships/image" Target="media/image12.wmf"/><Relationship Id="rId54" Type="http://schemas.openxmlformats.org/officeDocument/2006/relationships/image" Target="media/image17.wmf"/><Relationship Id="rId62" Type="http://schemas.openxmlformats.org/officeDocument/2006/relationships/image" Target="media/image21.wmf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56;609"/>
  <ax:ocxPr ax:name="Value" ax:value="1"/>
  <ax:ocxPr ax:name="GroupName" ax:value="Type"/>
  <ax:ocxPr ax:name="FontName" ax:value="TH SarabunPSK"/>
  <ax:ocxPr ax:name="FontHeight" ax:value="31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76;1005"/>
  <ax:ocxPr ax:name="Value" ax:value="0"/>
  <ax:ocxPr ax:name="GroupName" ax:value="LevelName"/>
  <ax:ocxPr ax:name="FontName" ax:value="TH SarabunPSK"/>
  <ax:ocxPr ax:name="FontHeight" ax:value="31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1"/>
  <ax:ocxPr ax:name="GroupName" ax:value="LevelEName"/>
  <ax:ocxPr ax:name="FontName" ax:value="TH SarabunPSK"/>
  <ax:ocxPr ax:name="FontHeight" ax:value="31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1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56;1005"/>
  <ax:ocxPr ax:name="Value" ax:value="0"/>
  <ax:ocxPr ax:name="GroupName" ax:value="LevelEName"/>
  <ax:ocxPr ax:name="FontName" ax:value="TH SarabunPSK"/>
  <ax:ocxPr ax:name="FontHeight" ax:value="31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476"/>
  <ax:ocxPr ax:name="Value" ax:value="0"/>
  <ax:ocxPr ax:name="GroupName" ax:value="Type"/>
  <ax:ocxPr ax:name="FontName" ax:value="TH SarabunPSK"/>
  <ax:ocxPr ax:name="FontHeight" ax:value="31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82;1005"/>
  <ax:ocxPr ax:name="Value" ax:value="0"/>
  <ax:ocxPr ax:name="GroupName" ax:value="LevelEName"/>
  <ax:ocxPr ax:name="FontName" ax:value="TH SarabunPSK"/>
  <ax:ocxPr ax:name="FontHeight" ax:value="31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0"/>
  <ax:ocxPr ax:name="GroupName" ax:value="TechLevE"/>
  <ax:ocxPr ax:name="FontName" ax:value="TH SarabunPSK"/>
  <ax:ocxPr ax:name="FontHeight" ax:value="31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76;529"/>
  <ax:ocxPr ax:name="Value" ax:value="1"/>
  <ax:ocxPr ax:name="GroupName" ax:value="Patent"/>
  <ax:ocxPr ax:name="FontName" ax:value="TH SarabunPSK"/>
  <ax:ocxPr ax:name="FontHeight" ax:value="31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397"/>
  <ax:ocxPr ax:name="Value" ax:value="0"/>
  <ax:ocxPr ax:name="GroupName" ax:value="Patent"/>
  <ax:ocxPr ax:name="FontName" ax:value="TH SarabunPSK"/>
  <ax:ocxPr ax:name="FontHeight" ax:value="31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476"/>
  <ax:ocxPr ax:name="Value" ax:value="0"/>
  <ax:ocxPr ax:name="GroupName" ax:value="Patent"/>
  <ax:ocxPr ax:name="FontName" ax:value="TH SarabunPSK"/>
  <ax:ocxPr ax:name="FontHeight" ax:value="31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56;1005"/>
  <ax:ocxPr ax:name="Value" ax:value="1"/>
  <ax:ocxPr ax:name="GroupName" ax:value="LevelName"/>
  <ax:ocxPr ax:name="FontName" ax:value="TH SarabunPSK"/>
  <ax:ocxPr ax:name="FontHeight" ax:value="315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2;536"/>
  <ax:ocxPr ax:name="Value" ax:value="0"/>
  <ax:ocxPr ax:name="FontName" ax:value="TH SarabunPSK"/>
  <ax:ocxPr ax:name="FontHeight" ax:value="315"/>
  <ax:ocxPr ax:name="FontCharSet" ax:value="222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7;587"/>
  <ax:ocxPr ax:name="Value" ax:value="0"/>
  <ax:ocxPr ax:name="FontName" ax:value="Cordia New"/>
  <ax:ocxPr ax:name="FontHeight" ax:value="345"/>
  <ax:ocxPr ax:name="FontCharSet" ax:value="222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529"/>
  <ax:ocxPr ax:name="Value" ax:value="0"/>
  <ax:ocxPr ax:name="FontName" ax:value="Cordia New"/>
  <ax:ocxPr ax:name="FontHeight" ax:value="345"/>
  <ax:ocxPr ax:name="FontCharSet" ax:value="222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92;367"/>
  <ax:ocxPr ax:name="Value" ax:value="0"/>
  <ax:ocxPr ax:name="FontName" ax:value="TH SarabunPSK"/>
  <ax:ocxPr ax:name="FontHeight" ax:value="315"/>
  <ax:ocxPr ax:name="FontCharSet" ax:value="222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23;459"/>
  <ax:ocxPr ax:name="Value" ax:value="0"/>
  <ax:ocxPr ax:name="GroupName" ax:value="AnotherFund"/>
  <ax:ocxPr ax:name="FontName" ax:value="TH SarabunPSK"/>
  <ax:ocxPr ax:name="FontHeight" ax:value="31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344"/>
  <ax:ocxPr ax:name="Value" ax:value="1"/>
  <ax:ocxPr ax:name="GroupName" ax:value="AnotherFund"/>
  <ax:ocxPr ax:name="FontName" ax:value="TH SarabunPSK"/>
  <ax:ocxPr ax:name="FontHeight" ax:value="31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0;397"/>
  <ax:ocxPr ax:name="Value" ax:value="1"/>
  <ax:ocxPr ax:name="GroupName" ax:value="Consider"/>
  <ax:ocxPr ax:name="FontName" ax:value="TH SarabunPSK"/>
  <ax:ocxPr ax:name="FontHeight" ax:value="31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455"/>
  <ax:ocxPr ax:name="Value" ax:value="0"/>
  <ax:ocxPr ax:name="GroupName" ax:value="Consider"/>
  <ax:ocxPr ax:name="FontName" ax:value="TH SarabunPSK"/>
  <ax:ocxPr ax:name="FontHeight" ax:value="31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81;375"/>
  <ax:ocxPr ax:name="Value" ax:value="0"/>
  <ax:ocxPr ax:name="GroupName" ax:value="Consider"/>
  <ax:ocxPr ax:name="FontName" ax:value="TH SarabunPSK"/>
  <ax:ocxPr ax:name="FontHeight" ax:value="315"/>
  <ax:ocxPr ax:name="FontCharSet" ax:value="222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76;1005"/>
  <ax:ocxPr ax:name="Value" ax:value="1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76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LevelName"/>
  <ax:ocxPr ax:name="FontName" ax:value="TH SarabunPSK"/>
  <ax:ocxPr ax:name="FontHeight" ax:value="31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9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03;1005"/>
  <ax:ocxPr ax:name="Value" ax:value="0"/>
  <ax:ocxPr ax:name="GroupName" ax:value="TechLevPID"/>
  <ax:ocxPr ax:name="FontName" ax:value="TH SarabunPSK"/>
  <ax:ocxPr ax:name="FontHeight" ax:value="31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C32379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C32379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C32379" w:rsidP="00136293">
          <w:pPr>
            <w:pStyle w:val="30DB58DA3CF24A41AD8CEED29D58BADC6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C32379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ทฤษฎี สมมุติฐาน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C32379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Pr="00AE0E7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แผนการบริหารชุดโครงการวิจัยและการบริหารความเสี่ยง (ถ้ามี)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C32379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11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C32379">
          <w:r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C32379">
          <w:r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C32379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C32379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C32379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C32379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C32379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C32379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CCF0471DE05F485E9451C4335BA7F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F9866-A372-41BB-AF25-DD0933226572}"/>
      </w:docPartPr>
      <w:docPartBody>
        <w:p w:rsidR="0098107B" w:rsidRDefault="0098107B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C32379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C32379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C32379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556EF9A535F64F998FC4B5A05A66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FE87-E5C7-4BCB-A268-F78F0D15C8F0}"/>
      </w:docPartPr>
      <w:docPartBody>
        <w:p w:rsidR="0071319D" w:rsidRDefault="00C32379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6D95CA1296640FEAA4CEB0BF716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D29E-023D-4D8F-8D0A-1717B1C15769}"/>
      </w:docPartPr>
      <w:docPartBody>
        <w:p w:rsidR="0071319D" w:rsidRDefault="00C32379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6D698A8348F453E87750E0C940E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F4EB-DCD7-4063-B2E1-C4C880A427D8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8AEDD15D49A04833B9F7B2F75589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5C7E-30EE-4B65-BCCF-FAD25F04D981}"/>
      </w:docPartPr>
      <w:docPartBody>
        <w:p w:rsidR="0071319D" w:rsidRDefault="00C32379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B028FB27E8814808803DFEFCEE7F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BD05-32DF-4320-847A-8C2D02DC0FFC}"/>
      </w:docPartPr>
      <w:docPartBody>
        <w:p w:rsidR="0071319D" w:rsidRDefault="002C29FF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232DF0376E184EE1B761B854C972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3AC7-13BF-4129-9109-AA4853A88013}"/>
      </w:docPartPr>
      <w:docPartBody>
        <w:p w:rsidR="0071319D" w:rsidRDefault="00C32379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568BA0AC58B849F1BB9ADFA8B229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9C2AC-6C99-43C1-A9A9-C8A34EDEBE2B}"/>
      </w:docPartPr>
      <w:docPartBody>
        <w:p w:rsidR="0071319D" w:rsidRDefault="002C29FF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2A20B23C5B0C4045BEB3F2FBD40C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92AA-7EED-4476-B9A2-821FDF62745A}"/>
      </w:docPartPr>
      <w:docPartBody>
        <w:p w:rsidR="0071319D" w:rsidRDefault="002C29F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08EB8BF9E4842D7A1B5BC9EE7C2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6948-EAD0-4179-93DE-31039506FBEB}"/>
      </w:docPartPr>
      <w:docPartBody>
        <w:p w:rsidR="0071319D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33AD992698114DEDA49869B2057B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B7B-BD46-4FF8-90D9-A332074B5F1D}"/>
      </w:docPartPr>
      <w:docPartBody>
        <w:p w:rsidR="0071319D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CD5C82DA3CA9477A83569D8A1D14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FC7B-E1C0-4CF3-93FB-D06618153994}"/>
      </w:docPartPr>
      <w:docPartBody>
        <w:p w:rsidR="0071319D" w:rsidRDefault="00C32379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6AEC752C369E447BB3EF5B64A967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0D94-CC4B-43CD-ADFB-98FB244FF56B}"/>
      </w:docPartPr>
      <w:docPartBody>
        <w:p w:rsidR="0071319D" w:rsidRDefault="00C32379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85077EA6C60F4B4C9276E991101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AA84-893F-4E0B-AB50-0336DDCD3CA4}"/>
      </w:docPartPr>
      <w:docPartBody>
        <w:p w:rsidR="0071319D" w:rsidRDefault="00C32379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D1BD8D84844B4392AC41934D5120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AAD-7372-438F-AEA3-FA864CD8B3EC}"/>
      </w:docPartPr>
      <w:docPartBody>
        <w:p w:rsidR="0071319D" w:rsidRDefault="00C32379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5B89A71415C8408D937B10E973F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94E-A8C3-41A7-81A4-6115035164D6}"/>
      </w:docPartPr>
      <w:docPartBody>
        <w:p w:rsidR="0071319D" w:rsidRDefault="00C32379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FB0F3ED8C3424B70A819633C2B97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B20-AD97-4FCC-BF91-7614AEC956D0}"/>
      </w:docPartPr>
      <w:docPartBody>
        <w:p w:rsidR="0071319D" w:rsidRDefault="00C32379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7669827C176A4ADEA94FBDBF4BCF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184F-3C3D-4B92-B5F9-489980FF442D}"/>
      </w:docPartPr>
      <w:docPartBody>
        <w:p w:rsidR="0071319D" w:rsidRDefault="00C32379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21859EEC8804A75BABD5C8FD38E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C667-88B7-44BB-BDFB-663A4696F6C4}"/>
      </w:docPartPr>
      <w:docPartBody>
        <w:p w:rsidR="0071319D" w:rsidRDefault="00C32379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1CB2C9C93FA64CCEBEC227EC1EB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D92-B30F-4C07-9F8B-83B59AC62E13}"/>
      </w:docPartPr>
      <w:docPartBody>
        <w:p w:rsidR="0071319D" w:rsidRDefault="00C32379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6E61288B04E444CA9B4E44308904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24D-CAD9-48AE-B5EA-C468C5501B7F}"/>
      </w:docPartPr>
      <w:docPartBody>
        <w:p w:rsidR="0071319D" w:rsidRDefault="00C32379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8F629B463D54A8FB54F2E1FDE2C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BD6-EFAF-444C-8322-FC20B72DAD09}"/>
      </w:docPartPr>
      <w:docPartBody>
        <w:p w:rsidR="0071319D" w:rsidRDefault="00C32379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D58ED0134447748CF26124B08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205-62E9-41DD-9D40-62C7A821BA9F}"/>
      </w:docPartPr>
      <w:docPartBody>
        <w:p w:rsidR="0071319D" w:rsidRDefault="00C32379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CA21E3E9C4504F04ADC44CE9C0DC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04E68-AA50-4850-BE64-8424637A48BF}"/>
      </w:docPartPr>
      <w:docPartBody>
        <w:p w:rsidR="00A82A5A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ประเด็นวิจัย</w:t>
          </w:r>
        </w:p>
      </w:docPartBody>
    </w:docPart>
    <w:docPart>
      <w:docPartPr>
        <w:name w:val="B6C3E0DFC55D4D03985A147EF2F6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80C6-DD4F-4BB5-A6B3-0178C9542745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a3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38D604D6382040E59FA026030637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5F9A-258E-4E72-9532-82CBF332C9E8}"/>
      </w:docPartPr>
      <w:docPartBody>
        <w:p w:rsidR="006834A7" w:rsidRDefault="00C32379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ชื่อโครงการวิจัยภายใต้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วิจัย (ภาษาไทย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–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ภาษาอังกฤษ)</w:t>
          </w:r>
        </w:p>
      </w:docPartBody>
    </w:docPart>
    <w:docPart>
      <w:docPartPr>
        <w:name w:val="2B2DDF6AD48B4993AE2A88210C726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8B4F-0FD3-4DAA-B850-A1916C6B2D33}"/>
      </w:docPartPr>
      <w:docPartBody>
        <w:p w:rsidR="006834A7" w:rsidRDefault="00D91BF1">
          <w:r>
            <w:rPr>
              <w:rStyle w:val="a3"/>
            </w:rPr>
            <w:t>Choose an item.</w:t>
          </w:r>
        </w:p>
      </w:docPartBody>
    </w:docPart>
    <w:docPart>
      <w:docPartPr>
        <w:name w:val="2B98BA454C63425D862792BF4405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96E5-E74A-4712-A071-6FEEF50017F2}"/>
      </w:docPartPr>
      <w:docPartBody>
        <w:p w:rsidR="006834A7" w:rsidRDefault="00C32379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แผนการสร้างนักวิจัยรุ่นใหม่จากการทำการวิจัยตาม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p>
      </w:docPartBody>
    </w:docPart>
    <w:docPart>
      <w:docPartPr>
        <w:name w:val="711F151E1F55491EA68C713F4142A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F3D65-F6AE-4139-BB61-8CB66D8A3CDB}"/>
      </w:docPartPr>
      <w:docPartBody>
        <w:p w:rsidR="006834A7" w:rsidRDefault="00D91BF1">
          <w:r>
            <w:rPr>
              <w:rStyle w:val="a3"/>
            </w:rPr>
            <w:t>Click here to enter text.</w:t>
          </w:r>
        </w:p>
      </w:docPartBody>
    </w:docPart>
    <w:docPart>
      <w:docPartPr>
        <w:name w:val="631A57B15206427F8F5BCD2ABC2E5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0D7A-AC67-49DD-B387-4C98B34ECA30}"/>
      </w:docPartPr>
      <w:docPartBody>
        <w:p w:rsidR="00841AC2" w:rsidRDefault="00C32379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73163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</w:p>
      </w:docPartBody>
    </w:docPart>
    <w:docPart>
      <w:docPartPr>
        <w:name w:val="B289B5DA6306432A828B3830688F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E4FC7-F36B-4658-ACCC-6E84B730E75B}"/>
      </w:docPartPr>
      <w:docPartBody>
        <w:p w:rsidR="00841AC2" w:rsidRDefault="006834A7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1A2518784A2E4DBF9D1A73AAD33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7778-AB78-4D8F-8F0B-35D42495C1B6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0C763F713D4F42418E8718E9134C6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3688-480C-4A4A-A640-F0717D76D7F6}"/>
      </w:docPartPr>
      <w:docPartBody>
        <w:p w:rsidR="00841AC2" w:rsidRDefault="00C32379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 เป้าหมายเชิงยุทธศาสตร์ของ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</w:t>
          </w:r>
        </w:p>
      </w:docPartBody>
    </w:docPart>
    <w:docPart>
      <w:docPartPr>
        <w:name w:val="0AC47F8164B047EA9D9AB42234AF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3DC7-AA53-4458-B962-13372B3313C9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2F44F06FD91C4951A17BC2E4EDF1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18B08-0B08-4A3D-8A26-8327DB90E3B5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FE5543591356418DB2155B8D60A6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C1A59-7ADD-4A42-8A6F-67331F24BD49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38FCE4DE492F43ABBFC636401C78C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72D7-05F2-4B87-AE16-A5BE8E55459E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3C08D51FA5DE484486ACDC13D55E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6AA4-0B70-4F8F-AE14-357D400EE3E9}"/>
      </w:docPartPr>
      <w:docPartBody>
        <w:p w:rsidR="00841AC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E39E622BF61B41AC86DB83958698A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588C8-2E02-4D0F-8E3A-F8AC3B8AB49C}"/>
      </w:docPartPr>
      <w:docPartBody>
        <w:p w:rsidR="00326DA2" w:rsidRDefault="00841AC2">
          <w:r>
            <w:rPr>
              <w:rStyle w:val="a3"/>
            </w:rPr>
            <w:t>Click here to enter text.</w:t>
          </w:r>
        </w:p>
      </w:docPartBody>
    </w:docPart>
    <w:docPart>
      <w:docPartPr>
        <w:name w:val="52A655261F70483CB4E59646715CA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85A62-30F4-4D5B-B4CF-AE9F2DEB9F5E}"/>
      </w:docPartPr>
      <w:docPartBody>
        <w:p w:rsidR="00326DA2" w:rsidRDefault="00841AC2">
          <w:r>
            <w:rPr>
              <w:rStyle w:val="a3"/>
            </w:rPr>
            <w:t>Choose an item.</w:t>
          </w:r>
        </w:p>
      </w:docPartBody>
    </w:docPart>
    <w:docPart>
      <w:docPartPr>
        <w:name w:val="849AA7AD3F4248649989EE594170B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020C-AA4F-455D-905C-545DF640418A}"/>
      </w:docPartPr>
      <w:docPartBody>
        <w:p w:rsidR="00326DA2" w:rsidRDefault="00841AC2">
          <w:r>
            <w:rPr>
              <w:rStyle w:val="a3"/>
            </w:rPr>
            <w:t>Choose an item.</w:t>
          </w:r>
        </w:p>
      </w:docPartBody>
    </w:docPart>
    <w:docPart>
      <w:docPartPr>
        <w:name w:val="9E29006A1C3649449C6F94D5E9E70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10A6-0ED3-4303-A8F5-62F56D097938}"/>
      </w:docPartPr>
      <w:docPartBody>
        <w:p w:rsidR="00326DA2" w:rsidRDefault="00841AC2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7A2CB632DCD44A4B78C2A8BD83F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497D7-B927-4E7E-8B38-DAA6C1D66289}"/>
      </w:docPartPr>
      <w:docPartBody>
        <w:p w:rsidR="00326DA2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C1D9744DFF654B79B568EF6C4AB85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3B0C0-D92F-4969-A5B5-663BE88026F4}"/>
      </w:docPartPr>
      <w:docPartBody>
        <w:p w:rsidR="00326DA2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2160C130DF0A460AACC80F9AD37A3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D7FBA-7028-449D-999D-EFE054311CDD}"/>
      </w:docPartPr>
      <w:docPartBody>
        <w:p w:rsidR="00326DA2" w:rsidRDefault="00C3237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D131CDC6055446A9AD73E6E889D8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84CE-EE31-42AA-B001-0A7D7D7BDDEA}"/>
      </w:docPartPr>
      <w:docPartBody>
        <w:p w:rsidR="00116844" w:rsidRDefault="00A6018A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B681BECAF6C94D9CBFE60EDBE3DF9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6322C-F19E-4B1B-9916-06F246E2660D}"/>
      </w:docPartPr>
      <w:docPartBody>
        <w:p w:rsidR="00116844" w:rsidRDefault="00A6018A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B379B2A99C5347DF9AFCFA12F3581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84BCF-219F-4F04-ADF9-B9D2336CA8A2}"/>
      </w:docPartPr>
      <w:docPartBody>
        <w:p w:rsidR="00C32379" w:rsidRDefault="00116844">
          <w:r>
            <w:rPr>
              <w:rStyle w:val="a3"/>
            </w:rPr>
            <w:t>Choose an item.</w:t>
          </w:r>
        </w:p>
      </w:docPartBody>
    </w:docPart>
    <w:docPart>
      <w:docPartPr>
        <w:name w:val="7C3B2CAE442B4252B7FB963ED6D25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3F7EB-ACCF-4EE7-AE44-B6E87FC9B2A0}"/>
      </w:docPartPr>
      <w:docPartBody>
        <w:p w:rsidR="00C32379" w:rsidRDefault="00116844">
          <w:r>
            <w:rPr>
              <w:rStyle w:val="a3"/>
            </w:rPr>
            <w:t>Choose an item.</w:t>
          </w:r>
        </w:p>
      </w:docPartBody>
    </w:docPart>
    <w:docPart>
      <w:docPartPr>
        <w:name w:val="21345907565A4334971996BAA7B95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8996A-7159-4364-9D9A-1C6C0A8356A8}"/>
      </w:docPartPr>
      <w:docPartBody>
        <w:p w:rsidR="00C32379" w:rsidRDefault="00116844">
          <w:r>
            <w:rPr>
              <w:rStyle w:val="a3"/>
            </w:rPr>
            <w:t>Choose an item.</w:t>
          </w:r>
        </w:p>
      </w:docPartBody>
    </w:docPart>
    <w:docPart>
      <w:docPartPr>
        <w:name w:val="049EFC80B7414B63B4AC878EEB0D5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7797C-0E6D-490A-88C1-919D0F9B1BDB}"/>
      </w:docPartPr>
      <w:docPartBody>
        <w:p w:rsidR="00C32379" w:rsidRDefault="00116844">
          <w:r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F44D3E"/>
    <w:rsid w:val="000109C8"/>
    <w:rsid w:val="00046159"/>
    <w:rsid w:val="00087B0B"/>
    <w:rsid w:val="000A185E"/>
    <w:rsid w:val="000B37FF"/>
    <w:rsid w:val="000C0201"/>
    <w:rsid w:val="00116844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204ED8"/>
    <w:rsid w:val="002100AD"/>
    <w:rsid w:val="00212AC9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26DA2"/>
    <w:rsid w:val="0033516A"/>
    <w:rsid w:val="00336FC4"/>
    <w:rsid w:val="00351CF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62EA9"/>
    <w:rsid w:val="00682CA0"/>
    <w:rsid w:val="006834A7"/>
    <w:rsid w:val="00686D9C"/>
    <w:rsid w:val="006A122F"/>
    <w:rsid w:val="006B3338"/>
    <w:rsid w:val="006B47DF"/>
    <w:rsid w:val="006B4A4D"/>
    <w:rsid w:val="006D4C4D"/>
    <w:rsid w:val="006E6E36"/>
    <w:rsid w:val="006E7319"/>
    <w:rsid w:val="006E7D14"/>
    <w:rsid w:val="006F080B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D140A"/>
    <w:rsid w:val="008332AE"/>
    <w:rsid w:val="00841AC2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6018A"/>
    <w:rsid w:val="00A70C2C"/>
    <w:rsid w:val="00A7500F"/>
    <w:rsid w:val="00A82A5A"/>
    <w:rsid w:val="00A95087"/>
    <w:rsid w:val="00AC6C91"/>
    <w:rsid w:val="00AE28D5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2379"/>
    <w:rsid w:val="00C36EB4"/>
    <w:rsid w:val="00C60D7B"/>
    <w:rsid w:val="00C632CE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6844"/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0F46-FA2C-467F-B43B-55C9EE2F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3</TotalTime>
  <Pages>9</Pages>
  <Words>2285</Words>
  <Characters>13025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Windows User</cp:lastModifiedBy>
  <cp:revision>3</cp:revision>
  <cp:lastPrinted>2017-08-31T09:50:00Z</cp:lastPrinted>
  <dcterms:created xsi:type="dcterms:W3CDTF">2017-09-16T23:25:00Z</dcterms:created>
  <dcterms:modified xsi:type="dcterms:W3CDTF">2017-09-18T05:28:00Z</dcterms:modified>
</cp:coreProperties>
</file>